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618EF" w14:textId="4710C548" w:rsidR="007D5836" w:rsidRPr="00090813" w:rsidRDefault="00164A2E" w:rsidP="00620AE8">
      <w:pPr>
        <w:pStyle w:val="Heading1"/>
        <w:rPr>
          <w:sz w:val="24"/>
          <w:szCs w:val="24"/>
        </w:rPr>
      </w:pPr>
      <w:r w:rsidRPr="00090813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7A603319" wp14:editId="4DB6E1EA">
            <wp:simplePos x="0" y="0"/>
            <wp:positionH relativeFrom="column">
              <wp:posOffset>-592455</wp:posOffset>
            </wp:positionH>
            <wp:positionV relativeFrom="paragraph">
              <wp:posOffset>-504825</wp:posOffset>
            </wp:positionV>
            <wp:extent cx="6762750" cy="9039225"/>
            <wp:effectExtent l="228600" t="190500" r="209550" b="1619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90392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5B1" w:rsidRPr="00090813">
        <w:rPr>
          <w:sz w:val="24"/>
          <w:szCs w:val="24"/>
        </w:rPr>
        <w:t>West Central IL Criminal Justice Council</w:t>
      </w:r>
    </w:p>
    <w:p w14:paraId="01FB390E" w14:textId="77263A26" w:rsidR="0065164A" w:rsidRPr="00090813" w:rsidRDefault="003A65B1" w:rsidP="00A5720B">
      <w:pPr>
        <w:pStyle w:val="Heading1"/>
        <w:rPr>
          <w:sz w:val="24"/>
          <w:szCs w:val="24"/>
        </w:rPr>
      </w:pPr>
      <w:r w:rsidRPr="00090813">
        <w:rPr>
          <w:sz w:val="24"/>
          <w:szCs w:val="24"/>
        </w:rPr>
        <w:t xml:space="preserve">Council </w:t>
      </w:r>
      <w:r w:rsidR="00554276" w:rsidRPr="00090813">
        <w:rPr>
          <w:sz w:val="24"/>
          <w:szCs w:val="24"/>
        </w:rPr>
        <w:t>Meeting</w:t>
      </w:r>
      <w:r w:rsidR="00DA3F46" w:rsidRPr="00090813">
        <w:rPr>
          <w:sz w:val="24"/>
          <w:szCs w:val="24"/>
        </w:rPr>
        <w:t xml:space="preserve">          </w:t>
      </w:r>
    </w:p>
    <w:sdt>
      <w:sdtPr>
        <w:rPr>
          <w:sz w:val="24"/>
          <w:szCs w:val="24"/>
        </w:rPr>
        <w:alias w:val="Date"/>
        <w:tag w:val="Date"/>
        <w:id w:val="810022583"/>
        <w:placeholder>
          <w:docPart w:val="86504ABA8C3147ECA1FEC138F689527E"/>
        </w:placeholder>
        <w:date w:fullDate="2025-06-17T00:00:00Z">
          <w:dateFormat w:val="MMMM d, yyyy"/>
          <w:lid w:val="en-US"/>
          <w:storeMappedDataAs w:val="dateTime"/>
          <w:calendar w:val="gregorian"/>
        </w:date>
      </w:sdtPr>
      <w:sdtContent>
        <w:p w14:paraId="7819C11A" w14:textId="644EE16A" w:rsidR="00554276" w:rsidRPr="00090813" w:rsidRDefault="00AA0EC9" w:rsidP="003A65B1">
          <w:pPr>
            <w:pStyle w:val="Heading1"/>
            <w:rPr>
              <w:sz w:val="24"/>
              <w:szCs w:val="24"/>
            </w:rPr>
          </w:pPr>
          <w:r w:rsidRPr="00090813">
            <w:rPr>
              <w:sz w:val="24"/>
              <w:szCs w:val="24"/>
            </w:rPr>
            <w:t>June 17, 2025</w:t>
          </w:r>
        </w:p>
      </w:sdtContent>
    </w:sdt>
    <w:p w14:paraId="616E0A4C" w14:textId="2950190A" w:rsidR="00290B09" w:rsidRPr="00090813" w:rsidRDefault="00E208EC" w:rsidP="00E63E05">
      <w:pPr>
        <w:jc w:val="center"/>
        <w:rPr>
          <w:rFonts w:asciiTheme="majorHAnsi" w:hAnsiTheme="majorHAnsi" w:cstheme="majorHAnsi"/>
          <w:b/>
          <w:bCs/>
          <w:i/>
          <w:iCs/>
        </w:rPr>
      </w:pPr>
      <w:r w:rsidRPr="00090813">
        <w:rPr>
          <w:rFonts w:asciiTheme="majorHAnsi" w:hAnsiTheme="majorHAnsi" w:cstheme="majorHAnsi"/>
          <w:b/>
          <w:bCs/>
          <w:i/>
          <w:iCs/>
        </w:rPr>
        <w:t>1</w:t>
      </w:r>
      <w:r w:rsidR="00AA0EC9" w:rsidRPr="00090813">
        <w:rPr>
          <w:rFonts w:asciiTheme="majorHAnsi" w:hAnsiTheme="majorHAnsi" w:cstheme="majorHAnsi"/>
          <w:b/>
          <w:bCs/>
          <w:i/>
          <w:iCs/>
        </w:rPr>
        <w:t>0</w:t>
      </w:r>
      <w:r w:rsidR="003A2DD2" w:rsidRPr="00090813">
        <w:rPr>
          <w:rFonts w:asciiTheme="majorHAnsi" w:hAnsiTheme="majorHAnsi" w:cstheme="majorHAnsi"/>
          <w:b/>
          <w:bCs/>
          <w:i/>
          <w:iCs/>
        </w:rPr>
        <w:t>:</w:t>
      </w:r>
      <w:r w:rsidR="00EB482F">
        <w:rPr>
          <w:rFonts w:asciiTheme="majorHAnsi" w:hAnsiTheme="majorHAnsi" w:cstheme="majorHAnsi"/>
          <w:b/>
          <w:bCs/>
          <w:i/>
          <w:iCs/>
        </w:rPr>
        <w:t>30</w:t>
      </w:r>
      <w:r w:rsidR="003A2DD2" w:rsidRPr="00090813">
        <w:rPr>
          <w:rFonts w:asciiTheme="majorHAnsi" w:hAnsiTheme="majorHAnsi" w:cstheme="majorHAnsi"/>
          <w:b/>
          <w:bCs/>
          <w:i/>
          <w:iCs/>
        </w:rPr>
        <w:t xml:space="preserve"> </w:t>
      </w:r>
      <w:r w:rsidR="00AA0EC9" w:rsidRPr="00090813">
        <w:rPr>
          <w:rFonts w:asciiTheme="majorHAnsi" w:hAnsiTheme="majorHAnsi" w:cstheme="majorHAnsi"/>
          <w:b/>
          <w:bCs/>
          <w:i/>
          <w:iCs/>
        </w:rPr>
        <w:t>a</w:t>
      </w:r>
      <w:r w:rsidR="003A2DD2" w:rsidRPr="00090813">
        <w:rPr>
          <w:rFonts w:asciiTheme="majorHAnsi" w:hAnsiTheme="majorHAnsi" w:cstheme="majorHAnsi"/>
          <w:b/>
          <w:bCs/>
          <w:i/>
          <w:iCs/>
        </w:rPr>
        <w:t>m</w:t>
      </w:r>
      <w:r w:rsidR="00AA0EC9" w:rsidRPr="00090813">
        <w:rPr>
          <w:rFonts w:asciiTheme="majorHAnsi" w:hAnsiTheme="majorHAnsi" w:cstheme="majorHAnsi"/>
          <w:b/>
          <w:bCs/>
          <w:i/>
          <w:iCs/>
        </w:rPr>
        <w:t xml:space="preserve"> – via </w:t>
      </w:r>
      <w:hyperlink r:id="rId10" w:history="1">
        <w:r w:rsidR="00AA0EC9" w:rsidRPr="00274837">
          <w:rPr>
            <w:rStyle w:val="Hyperlink"/>
            <w:rFonts w:asciiTheme="majorHAnsi" w:hAnsiTheme="majorHAnsi" w:cstheme="majorHAnsi"/>
            <w:b/>
            <w:bCs/>
            <w:i/>
            <w:iCs/>
          </w:rPr>
          <w:t>Zoom</w:t>
        </w:r>
      </w:hyperlink>
    </w:p>
    <w:p w14:paraId="33468459" w14:textId="3E0F6975" w:rsidR="00A5720B" w:rsidRPr="00090813" w:rsidRDefault="001438EC" w:rsidP="00E63E05">
      <w:pPr>
        <w:jc w:val="center"/>
        <w:rPr>
          <w:rFonts w:asciiTheme="majorHAnsi" w:hAnsiTheme="majorHAnsi" w:cstheme="majorHAnsi"/>
          <w:b/>
          <w:bCs/>
          <w:i/>
          <w:iCs/>
        </w:rPr>
      </w:pPr>
      <w:r w:rsidRPr="00090813">
        <w:rPr>
          <w:rFonts w:asciiTheme="majorHAnsi" w:hAnsiTheme="majorHAnsi" w:cstheme="majorHAnsi"/>
          <w:b/>
          <w:bCs/>
          <w:i/>
          <w:iCs/>
        </w:rPr>
        <w:t xml:space="preserve">Tentative </w:t>
      </w:r>
      <w:r w:rsidR="00A5720B" w:rsidRPr="00090813">
        <w:rPr>
          <w:rFonts w:asciiTheme="majorHAnsi" w:hAnsiTheme="majorHAnsi" w:cstheme="majorHAnsi"/>
          <w:b/>
          <w:bCs/>
          <w:i/>
          <w:iCs/>
        </w:rPr>
        <w:t>Agenda</w:t>
      </w:r>
    </w:p>
    <w:p w14:paraId="0C6A1863" w14:textId="570F28C1" w:rsidR="005A0480" w:rsidRPr="00090813" w:rsidRDefault="00A4511E" w:rsidP="00087B09">
      <w:pPr>
        <w:pStyle w:val="ListParagraph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</w:rPr>
      </w:pPr>
      <w:r w:rsidRPr="00090813">
        <w:rPr>
          <w:rFonts w:ascii="Arial" w:hAnsi="Arial" w:cs="Arial"/>
          <w:b/>
          <w:bCs/>
          <w:sz w:val="22"/>
          <w:szCs w:val="22"/>
        </w:rPr>
        <w:t xml:space="preserve">Call to </w:t>
      </w:r>
      <w:r w:rsidR="003A65B1" w:rsidRPr="00090813">
        <w:rPr>
          <w:rFonts w:ascii="Arial" w:hAnsi="Arial" w:cs="Arial"/>
          <w:b/>
          <w:bCs/>
          <w:sz w:val="22"/>
          <w:szCs w:val="22"/>
        </w:rPr>
        <w:t>O</w:t>
      </w:r>
      <w:r w:rsidRPr="00090813">
        <w:rPr>
          <w:rFonts w:ascii="Arial" w:hAnsi="Arial" w:cs="Arial"/>
          <w:b/>
          <w:bCs/>
          <w:sz w:val="22"/>
          <w:szCs w:val="22"/>
        </w:rPr>
        <w:t>rder</w:t>
      </w:r>
    </w:p>
    <w:p w14:paraId="30508C3E" w14:textId="05C10113" w:rsidR="00904E1C" w:rsidRPr="00090813" w:rsidRDefault="0041766C" w:rsidP="00087B09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090813">
        <w:rPr>
          <w:rFonts w:ascii="Arial" w:hAnsi="Arial" w:cs="Arial"/>
          <w:b/>
          <w:bCs/>
          <w:sz w:val="22"/>
          <w:szCs w:val="22"/>
        </w:rPr>
        <w:t xml:space="preserve">Roll Call and Welcome </w:t>
      </w:r>
      <w:r w:rsidR="00DC4891" w:rsidRPr="00090813">
        <w:rPr>
          <w:rFonts w:ascii="Arial" w:hAnsi="Arial" w:cs="Arial"/>
          <w:b/>
          <w:bCs/>
          <w:sz w:val="22"/>
          <w:szCs w:val="22"/>
        </w:rPr>
        <w:t xml:space="preserve">any </w:t>
      </w:r>
      <w:r w:rsidRPr="00090813">
        <w:rPr>
          <w:rFonts w:ascii="Arial" w:hAnsi="Arial" w:cs="Arial"/>
          <w:b/>
          <w:bCs/>
          <w:sz w:val="22"/>
          <w:szCs w:val="22"/>
        </w:rPr>
        <w:t>Guests</w:t>
      </w:r>
      <w:r w:rsidR="00D55C4B" w:rsidRPr="0009081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8E536B4" w14:textId="2CAFC8A0" w:rsidR="00904E1C" w:rsidRPr="00090813" w:rsidRDefault="00CD323B" w:rsidP="00087B09">
      <w:pPr>
        <w:pStyle w:val="ListParagraph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</w:rPr>
      </w:pPr>
      <w:r w:rsidRPr="00090813">
        <w:rPr>
          <w:rFonts w:ascii="Arial" w:hAnsi="Arial" w:cs="Arial"/>
          <w:b/>
          <w:bCs/>
          <w:sz w:val="22"/>
          <w:szCs w:val="22"/>
        </w:rPr>
        <w:t xml:space="preserve">Approval of Minutes – </w:t>
      </w:r>
      <w:r w:rsidR="00AA0EC9" w:rsidRPr="00090813">
        <w:rPr>
          <w:rFonts w:ascii="Arial" w:hAnsi="Arial" w:cs="Arial"/>
          <w:sz w:val="22"/>
          <w:szCs w:val="22"/>
        </w:rPr>
        <w:t>March 18, 2025</w:t>
      </w:r>
      <w:r w:rsidRPr="00090813">
        <w:rPr>
          <w:rFonts w:ascii="Arial" w:hAnsi="Arial" w:cs="Arial"/>
          <w:sz w:val="22"/>
          <w:szCs w:val="22"/>
        </w:rPr>
        <w:t xml:space="preserve"> </w:t>
      </w:r>
      <w:r w:rsidRPr="00090813">
        <w:rPr>
          <w:rFonts w:ascii="Arial" w:hAnsi="Arial" w:cs="Arial"/>
          <w:b/>
          <w:bCs/>
          <w:i/>
          <w:iCs/>
          <w:sz w:val="22"/>
          <w:szCs w:val="22"/>
        </w:rPr>
        <w:t>(Motion</w:t>
      </w:r>
      <w:r w:rsidRPr="00090813">
        <w:rPr>
          <w:rFonts w:ascii="Arial" w:hAnsi="Arial" w:cs="Arial"/>
          <w:i/>
          <w:iCs/>
          <w:sz w:val="22"/>
          <w:szCs w:val="22"/>
        </w:rPr>
        <w:t xml:space="preserve"> </w:t>
      </w:r>
      <w:r w:rsidRPr="00090813">
        <w:rPr>
          <w:rFonts w:ascii="Arial" w:hAnsi="Arial" w:cs="Arial"/>
          <w:b/>
          <w:bCs/>
          <w:i/>
          <w:iCs/>
          <w:sz w:val="22"/>
          <w:szCs w:val="22"/>
        </w:rPr>
        <w:t>Needed)</w:t>
      </w:r>
    </w:p>
    <w:p w14:paraId="68671A52" w14:textId="19649EA3" w:rsidR="00CD323B" w:rsidRPr="00090813" w:rsidRDefault="00CD323B" w:rsidP="00087B09">
      <w:pPr>
        <w:pStyle w:val="ListParagraph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</w:rPr>
      </w:pPr>
      <w:r w:rsidRPr="00090813">
        <w:rPr>
          <w:rFonts w:ascii="Arial" w:hAnsi="Arial" w:cs="Arial"/>
          <w:b/>
          <w:bCs/>
          <w:sz w:val="22"/>
          <w:szCs w:val="22"/>
        </w:rPr>
        <w:t xml:space="preserve">Secretary/Treasurer Report – </w:t>
      </w:r>
      <w:r w:rsidR="00AA0EC9" w:rsidRPr="00090813">
        <w:rPr>
          <w:rFonts w:ascii="Arial" w:hAnsi="Arial" w:cs="Arial"/>
          <w:sz w:val="22"/>
          <w:szCs w:val="22"/>
        </w:rPr>
        <w:t>March - May</w:t>
      </w:r>
      <w:r w:rsidR="003A2DD2" w:rsidRPr="00090813">
        <w:rPr>
          <w:rFonts w:ascii="Arial" w:hAnsi="Arial" w:cs="Arial"/>
          <w:sz w:val="22"/>
          <w:szCs w:val="22"/>
        </w:rPr>
        <w:t xml:space="preserve"> 2025</w:t>
      </w:r>
      <w:r w:rsidRPr="00090813">
        <w:rPr>
          <w:rFonts w:ascii="Arial" w:hAnsi="Arial" w:cs="Arial"/>
          <w:sz w:val="22"/>
          <w:szCs w:val="22"/>
        </w:rPr>
        <w:t xml:space="preserve"> </w:t>
      </w:r>
      <w:r w:rsidRPr="00090813">
        <w:rPr>
          <w:rFonts w:ascii="Arial" w:hAnsi="Arial" w:cs="Arial"/>
          <w:b/>
          <w:bCs/>
          <w:i/>
          <w:iCs/>
          <w:sz w:val="22"/>
          <w:szCs w:val="22"/>
        </w:rPr>
        <w:t>(Motion</w:t>
      </w:r>
      <w:r w:rsidRPr="00090813">
        <w:rPr>
          <w:rFonts w:ascii="Arial" w:hAnsi="Arial" w:cs="Arial"/>
          <w:i/>
          <w:iCs/>
          <w:sz w:val="22"/>
          <w:szCs w:val="22"/>
        </w:rPr>
        <w:t xml:space="preserve"> </w:t>
      </w:r>
      <w:r w:rsidRPr="00090813">
        <w:rPr>
          <w:rFonts w:ascii="Arial" w:hAnsi="Arial" w:cs="Arial"/>
          <w:b/>
          <w:bCs/>
          <w:i/>
          <w:iCs/>
          <w:sz w:val="22"/>
          <w:szCs w:val="22"/>
        </w:rPr>
        <w:t>Needed)</w:t>
      </w:r>
    </w:p>
    <w:p w14:paraId="198D170E" w14:textId="4F014FA8" w:rsidR="00CD323B" w:rsidRPr="00090813" w:rsidRDefault="00CD323B" w:rsidP="00087B09">
      <w:pPr>
        <w:pStyle w:val="ListParagraph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</w:rPr>
      </w:pPr>
      <w:r w:rsidRPr="00090813">
        <w:rPr>
          <w:rFonts w:ascii="Arial" w:hAnsi="Arial" w:cs="Arial"/>
          <w:b/>
          <w:bCs/>
          <w:sz w:val="22"/>
          <w:szCs w:val="22"/>
        </w:rPr>
        <w:t xml:space="preserve">Old Business </w:t>
      </w:r>
      <w:r w:rsidR="00AA0EC9" w:rsidRPr="00090813">
        <w:rPr>
          <w:rFonts w:ascii="Arial" w:hAnsi="Arial" w:cs="Arial"/>
          <w:b/>
          <w:bCs/>
          <w:sz w:val="22"/>
          <w:szCs w:val="22"/>
        </w:rPr>
        <w:t>- None</w:t>
      </w:r>
    </w:p>
    <w:p w14:paraId="2B4D122D" w14:textId="6F36F2EC" w:rsidR="00DD2754" w:rsidRPr="00DD2754" w:rsidRDefault="00CD323B" w:rsidP="00DD2754">
      <w:pPr>
        <w:pStyle w:val="ListParagraph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</w:rPr>
      </w:pPr>
      <w:r w:rsidRPr="00090813">
        <w:rPr>
          <w:rFonts w:ascii="Arial" w:hAnsi="Arial" w:cs="Arial"/>
          <w:b/>
          <w:bCs/>
          <w:sz w:val="22"/>
          <w:szCs w:val="22"/>
        </w:rPr>
        <w:t xml:space="preserve">New Business </w:t>
      </w:r>
    </w:p>
    <w:p w14:paraId="112067B7" w14:textId="21725AF8" w:rsidR="00DD2754" w:rsidRDefault="00DD2754" w:rsidP="00087B09">
      <w:pPr>
        <w:pStyle w:val="ListParagraph"/>
        <w:numPr>
          <w:ilvl w:val="1"/>
          <w:numId w:val="3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Letter for Board Representation from Pittsfield PD </w:t>
      </w:r>
      <w:r>
        <w:rPr>
          <w:rFonts w:ascii="Arial" w:hAnsi="Arial" w:cs="Arial"/>
          <w:b/>
          <w:bCs/>
          <w:i/>
          <w:iCs/>
          <w:sz w:val="22"/>
          <w:szCs w:val="22"/>
        </w:rPr>
        <w:t>(Motion needed to Accept a New Member to Advisory Board)</w:t>
      </w:r>
    </w:p>
    <w:p w14:paraId="4C4C199D" w14:textId="2C0684C6" w:rsidR="00CD323B" w:rsidRPr="00090813" w:rsidRDefault="00CD323B" w:rsidP="00087B09">
      <w:pPr>
        <w:pStyle w:val="ListParagraph"/>
        <w:numPr>
          <w:ilvl w:val="1"/>
          <w:numId w:val="38"/>
        </w:numPr>
        <w:rPr>
          <w:rFonts w:ascii="Arial" w:hAnsi="Arial" w:cs="Arial"/>
          <w:b/>
          <w:bCs/>
          <w:sz w:val="22"/>
          <w:szCs w:val="22"/>
        </w:rPr>
      </w:pPr>
      <w:r w:rsidRPr="00090813">
        <w:rPr>
          <w:rFonts w:ascii="Arial" w:hAnsi="Arial" w:cs="Arial"/>
          <w:b/>
          <w:bCs/>
          <w:sz w:val="22"/>
          <w:szCs w:val="22"/>
        </w:rPr>
        <w:t xml:space="preserve">Field Monitor Report </w:t>
      </w:r>
    </w:p>
    <w:p w14:paraId="678098C6" w14:textId="282174D8" w:rsidR="00CD323B" w:rsidRPr="00090813" w:rsidRDefault="00CD323B" w:rsidP="00087B09">
      <w:pPr>
        <w:pStyle w:val="ListParagraph"/>
        <w:numPr>
          <w:ilvl w:val="1"/>
          <w:numId w:val="38"/>
        </w:numPr>
        <w:rPr>
          <w:rFonts w:ascii="Arial" w:hAnsi="Arial" w:cs="Arial"/>
          <w:b/>
          <w:bCs/>
          <w:sz w:val="22"/>
          <w:szCs w:val="22"/>
        </w:rPr>
      </w:pPr>
      <w:r w:rsidRPr="00090813">
        <w:rPr>
          <w:rFonts w:ascii="Arial" w:hAnsi="Arial" w:cs="Arial"/>
          <w:b/>
          <w:bCs/>
          <w:sz w:val="22"/>
          <w:szCs w:val="22"/>
        </w:rPr>
        <w:t>Director’s Report</w:t>
      </w:r>
    </w:p>
    <w:p w14:paraId="6F2BCE19" w14:textId="762D057C" w:rsidR="00AA0EC9" w:rsidRPr="00090813" w:rsidRDefault="00AA0EC9" w:rsidP="00AA0EC9">
      <w:pPr>
        <w:pStyle w:val="ListParagraph"/>
        <w:numPr>
          <w:ilvl w:val="2"/>
          <w:numId w:val="38"/>
        </w:numPr>
        <w:rPr>
          <w:rFonts w:ascii="Arial" w:hAnsi="Arial" w:cs="Arial"/>
          <w:b/>
          <w:bCs/>
          <w:sz w:val="22"/>
          <w:szCs w:val="22"/>
        </w:rPr>
      </w:pPr>
      <w:r w:rsidRPr="00090813">
        <w:rPr>
          <w:rFonts w:ascii="Arial" w:hAnsi="Arial" w:cs="Arial"/>
          <w:b/>
          <w:bCs/>
          <w:sz w:val="22"/>
          <w:szCs w:val="22"/>
        </w:rPr>
        <w:t xml:space="preserve">Discussion of FY 2026 Budget Items </w:t>
      </w:r>
    </w:p>
    <w:p w14:paraId="60D67017" w14:textId="4B725024" w:rsidR="001438EC" w:rsidRPr="00090813" w:rsidRDefault="001438EC" w:rsidP="001438EC">
      <w:pPr>
        <w:pStyle w:val="ListParagraph"/>
        <w:numPr>
          <w:ilvl w:val="0"/>
          <w:numId w:val="40"/>
        </w:numPr>
        <w:rPr>
          <w:rFonts w:ascii="Arial" w:hAnsi="Arial" w:cs="Arial"/>
          <w:b/>
          <w:bCs/>
          <w:sz w:val="22"/>
          <w:szCs w:val="22"/>
        </w:rPr>
      </w:pPr>
      <w:r w:rsidRPr="00090813">
        <w:rPr>
          <w:rFonts w:ascii="Arial" w:hAnsi="Arial" w:cs="Arial"/>
          <w:b/>
          <w:bCs/>
          <w:sz w:val="22"/>
          <w:szCs w:val="22"/>
        </w:rPr>
        <w:t>Calculation Budget changes by ILETSB</w:t>
      </w:r>
    </w:p>
    <w:p w14:paraId="7723270F" w14:textId="1EED6106" w:rsidR="001438EC" w:rsidRPr="00090813" w:rsidRDefault="001438EC" w:rsidP="001438EC">
      <w:pPr>
        <w:pStyle w:val="ListParagraph"/>
        <w:numPr>
          <w:ilvl w:val="0"/>
          <w:numId w:val="40"/>
        </w:numPr>
        <w:rPr>
          <w:rFonts w:ascii="Arial" w:hAnsi="Arial" w:cs="Arial"/>
          <w:b/>
          <w:bCs/>
          <w:sz w:val="22"/>
          <w:szCs w:val="22"/>
        </w:rPr>
      </w:pPr>
      <w:r w:rsidRPr="00090813">
        <w:rPr>
          <w:rFonts w:ascii="Arial" w:hAnsi="Arial" w:cs="Arial"/>
          <w:b/>
          <w:bCs/>
          <w:sz w:val="22"/>
          <w:szCs w:val="22"/>
        </w:rPr>
        <w:t>Retain Field Monitor Position</w:t>
      </w:r>
    </w:p>
    <w:p w14:paraId="5E20A1CD" w14:textId="1A04461F" w:rsidR="001438EC" w:rsidRPr="00090813" w:rsidRDefault="001438EC" w:rsidP="001438EC">
      <w:pPr>
        <w:pStyle w:val="ListParagraph"/>
        <w:numPr>
          <w:ilvl w:val="2"/>
          <w:numId w:val="38"/>
        </w:numPr>
        <w:rPr>
          <w:rFonts w:ascii="Arial" w:hAnsi="Arial" w:cs="Arial"/>
          <w:b/>
          <w:bCs/>
          <w:sz w:val="22"/>
          <w:szCs w:val="22"/>
        </w:rPr>
      </w:pPr>
      <w:r w:rsidRPr="00090813">
        <w:rPr>
          <w:rFonts w:ascii="Arial" w:hAnsi="Arial" w:cs="Arial"/>
          <w:b/>
          <w:bCs/>
          <w:sz w:val="22"/>
          <w:szCs w:val="22"/>
        </w:rPr>
        <w:t xml:space="preserve">Revised Budget FY 2026 </w:t>
      </w:r>
      <w:r w:rsidRPr="00090813">
        <w:rPr>
          <w:rFonts w:ascii="Arial" w:hAnsi="Arial" w:cs="Arial"/>
          <w:b/>
          <w:bCs/>
          <w:i/>
          <w:iCs/>
          <w:sz w:val="22"/>
          <w:szCs w:val="22"/>
        </w:rPr>
        <w:t>(Motion needed to Accept)</w:t>
      </w:r>
    </w:p>
    <w:p w14:paraId="0E02CD39" w14:textId="394ABAF2" w:rsidR="001438EC" w:rsidRPr="00090813" w:rsidRDefault="001438EC" w:rsidP="001438EC">
      <w:pPr>
        <w:pStyle w:val="ListParagraph"/>
        <w:numPr>
          <w:ilvl w:val="2"/>
          <w:numId w:val="38"/>
        </w:numPr>
        <w:rPr>
          <w:rFonts w:ascii="Arial" w:hAnsi="Arial" w:cs="Arial"/>
          <w:b/>
          <w:bCs/>
          <w:sz w:val="22"/>
          <w:szCs w:val="22"/>
        </w:rPr>
      </w:pPr>
      <w:r w:rsidRPr="00090813">
        <w:rPr>
          <w:rFonts w:ascii="Arial" w:hAnsi="Arial" w:cs="Arial"/>
          <w:b/>
          <w:bCs/>
          <w:sz w:val="22"/>
          <w:szCs w:val="22"/>
        </w:rPr>
        <w:t>Formation of Hiring Committee</w:t>
      </w:r>
    </w:p>
    <w:p w14:paraId="583D25BE" w14:textId="32114A4C" w:rsidR="009E44F7" w:rsidRPr="00090813" w:rsidRDefault="009E44F7" w:rsidP="00087B09">
      <w:pPr>
        <w:pStyle w:val="ListParagraph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</w:rPr>
      </w:pPr>
      <w:r w:rsidRPr="00090813">
        <w:rPr>
          <w:rFonts w:ascii="Arial" w:hAnsi="Arial" w:cs="Arial"/>
          <w:b/>
          <w:bCs/>
          <w:sz w:val="22"/>
          <w:szCs w:val="22"/>
        </w:rPr>
        <w:t xml:space="preserve">Report of Curriculum Committee Meeting – </w:t>
      </w:r>
    </w:p>
    <w:p w14:paraId="621A52CA" w14:textId="65A103BF" w:rsidR="00FE743E" w:rsidRPr="00090813" w:rsidRDefault="009E44F7" w:rsidP="00087B09">
      <w:pPr>
        <w:pStyle w:val="ListParagraph"/>
        <w:numPr>
          <w:ilvl w:val="0"/>
          <w:numId w:val="0"/>
        </w:numPr>
        <w:ind w:left="720"/>
        <w:rPr>
          <w:rFonts w:ascii="Arial" w:hAnsi="Arial" w:cs="Arial"/>
          <w:b/>
          <w:bCs/>
          <w:sz w:val="22"/>
          <w:szCs w:val="22"/>
        </w:rPr>
      </w:pPr>
      <w:r w:rsidRPr="00090813">
        <w:rPr>
          <w:rFonts w:ascii="Arial" w:hAnsi="Arial" w:cs="Arial"/>
          <w:sz w:val="22"/>
          <w:szCs w:val="22"/>
        </w:rPr>
        <w:t>Deputy Chief Travis Wiemelt (Chairman)</w:t>
      </w:r>
      <w:r w:rsidR="00087B09" w:rsidRPr="00090813">
        <w:rPr>
          <w:rFonts w:ascii="Arial" w:hAnsi="Arial" w:cs="Arial"/>
          <w:sz w:val="22"/>
          <w:szCs w:val="22"/>
        </w:rPr>
        <w:t xml:space="preserve">   </w:t>
      </w:r>
      <w:r w:rsidR="00FE743E" w:rsidRPr="00090813">
        <w:rPr>
          <w:rFonts w:ascii="Arial" w:hAnsi="Arial" w:cs="Arial"/>
          <w:b/>
          <w:bCs/>
          <w:i/>
          <w:iCs/>
          <w:sz w:val="22"/>
          <w:szCs w:val="22"/>
        </w:rPr>
        <w:t>(Motion Needed to Accept</w:t>
      </w:r>
      <w:r w:rsidR="00087B09" w:rsidRPr="00090813">
        <w:rPr>
          <w:rFonts w:ascii="Arial" w:hAnsi="Arial" w:cs="Arial"/>
          <w:b/>
          <w:bCs/>
          <w:i/>
          <w:iCs/>
          <w:sz w:val="22"/>
          <w:szCs w:val="22"/>
        </w:rPr>
        <w:t xml:space="preserve"> Committee Meeting Minutes</w:t>
      </w:r>
      <w:r w:rsidR="00FE743E" w:rsidRPr="00090813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14:paraId="52B68282" w14:textId="2F2E58A0" w:rsidR="00456BDC" w:rsidRPr="00090813" w:rsidRDefault="00087B09" w:rsidP="00087B09">
      <w:pPr>
        <w:pStyle w:val="ListParagraph"/>
        <w:numPr>
          <w:ilvl w:val="0"/>
          <w:numId w:val="0"/>
        </w:numPr>
        <w:rPr>
          <w:rFonts w:ascii="Arial" w:hAnsi="Arial" w:cs="Arial"/>
          <w:i/>
          <w:iCs/>
          <w:sz w:val="22"/>
          <w:szCs w:val="22"/>
        </w:rPr>
      </w:pPr>
      <w:r w:rsidRPr="00090813">
        <w:rPr>
          <w:rFonts w:ascii="Arial" w:hAnsi="Arial" w:cs="Arial"/>
          <w:b/>
          <w:bCs/>
          <w:sz w:val="22"/>
          <w:szCs w:val="22"/>
        </w:rPr>
        <w:t>VIII.</w:t>
      </w:r>
      <w:r w:rsidRPr="00090813">
        <w:rPr>
          <w:rFonts w:ascii="Arial" w:hAnsi="Arial" w:cs="Arial"/>
          <w:b/>
          <w:bCs/>
          <w:sz w:val="22"/>
          <w:szCs w:val="22"/>
        </w:rPr>
        <w:tab/>
      </w:r>
      <w:r w:rsidR="00456BDC" w:rsidRPr="00090813">
        <w:rPr>
          <w:rFonts w:ascii="Arial" w:hAnsi="Arial" w:cs="Arial"/>
          <w:b/>
          <w:bCs/>
          <w:sz w:val="22"/>
          <w:szCs w:val="22"/>
        </w:rPr>
        <w:t>Classes Completed to Date</w:t>
      </w:r>
      <w:r w:rsidR="009E44F7" w:rsidRPr="00090813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9E44F7" w:rsidRPr="00090813">
        <w:rPr>
          <w:rFonts w:ascii="Arial" w:hAnsi="Arial" w:cs="Arial"/>
          <w:i/>
          <w:iCs/>
          <w:sz w:val="22"/>
          <w:szCs w:val="22"/>
        </w:rPr>
        <w:t>Informational only</w:t>
      </w:r>
    </w:p>
    <w:p w14:paraId="3972EA5D" w14:textId="6DE76487" w:rsidR="00456BDC" w:rsidRPr="00090813" w:rsidRDefault="00087B09" w:rsidP="00087B09">
      <w:pPr>
        <w:ind w:left="0"/>
        <w:rPr>
          <w:rFonts w:ascii="Arial" w:hAnsi="Arial" w:cs="Arial"/>
          <w:b/>
          <w:bCs/>
          <w:sz w:val="22"/>
          <w:szCs w:val="22"/>
        </w:rPr>
      </w:pPr>
      <w:r w:rsidRPr="00090813">
        <w:rPr>
          <w:rFonts w:ascii="Arial" w:hAnsi="Arial" w:cs="Arial"/>
          <w:b/>
          <w:bCs/>
          <w:sz w:val="22"/>
          <w:szCs w:val="22"/>
        </w:rPr>
        <w:t>IX.</w:t>
      </w:r>
      <w:r w:rsidRPr="00090813">
        <w:rPr>
          <w:rFonts w:ascii="Arial" w:hAnsi="Arial" w:cs="Arial"/>
          <w:b/>
          <w:bCs/>
          <w:sz w:val="22"/>
          <w:szCs w:val="22"/>
        </w:rPr>
        <w:tab/>
      </w:r>
      <w:r w:rsidR="00456BDC" w:rsidRPr="00090813">
        <w:rPr>
          <w:rFonts w:ascii="Arial" w:hAnsi="Arial" w:cs="Arial"/>
          <w:b/>
          <w:bCs/>
          <w:sz w:val="22"/>
          <w:szCs w:val="22"/>
        </w:rPr>
        <w:t>Comments/Questions</w:t>
      </w:r>
    </w:p>
    <w:p w14:paraId="23FEFE6F" w14:textId="0CE5EF95" w:rsidR="00DC4891" w:rsidRDefault="00087B09" w:rsidP="001438EC">
      <w:pPr>
        <w:pStyle w:val="ListParagraph"/>
        <w:numPr>
          <w:ilvl w:val="0"/>
          <w:numId w:val="0"/>
        </w:numPr>
        <w:ind w:left="720" w:hanging="720"/>
        <w:rPr>
          <w:rFonts w:ascii="Arial" w:hAnsi="Arial" w:cs="Arial"/>
          <w:b/>
          <w:bCs/>
          <w:i/>
          <w:iCs/>
          <w:sz w:val="22"/>
          <w:szCs w:val="22"/>
        </w:rPr>
      </w:pPr>
      <w:r w:rsidRPr="00090813">
        <w:rPr>
          <w:rFonts w:ascii="Arial" w:hAnsi="Arial" w:cs="Arial"/>
          <w:b/>
          <w:bCs/>
          <w:sz w:val="22"/>
          <w:szCs w:val="22"/>
        </w:rPr>
        <w:t>X.</w:t>
      </w:r>
      <w:r w:rsidRPr="00090813">
        <w:rPr>
          <w:rFonts w:ascii="Arial" w:hAnsi="Arial" w:cs="Arial"/>
          <w:b/>
          <w:bCs/>
          <w:sz w:val="22"/>
          <w:szCs w:val="22"/>
        </w:rPr>
        <w:tab/>
        <w:t xml:space="preserve">Announcements - </w:t>
      </w:r>
      <w:r w:rsidR="00456BDC" w:rsidRPr="00090813">
        <w:rPr>
          <w:rFonts w:ascii="Arial" w:hAnsi="Arial" w:cs="Arial"/>
          <w:b/>
          <w:bCs/>
          <w:i/>
          <w:iCs/>
          <w:sz w:val="22"/>
          <w:szCs w:val="22"/>
        </w:rPr>
        <w:t xml:space="preserve">Next Advisory Board Meeting – </w:t>
      </w:r>
      <w:r w:rsidR="001438EC" w:rsidRPr="00090813">
        <w:rPr>
          <w:rFonts w:ascii="Arial" w:hAnsi="Arial" w:cs="Arial"/>
          <w:b/>
          <w:bCs/>
          <w:i/>
          <w:iCs/>
          <w:sz w:val="22"/>
          <w:szCs w:val="22"/>
        </w:rPr>
        <w:t>September 16</w:t>
      </w:r>
      <w:r w:rsidR="00E84DC5" w:rsidRPr="00090813">
        <w:rPr>
          <w:rFonts w:ascii="Arial" w:hAnsi="Arial" w:cs="Arial"/>
          <w:b/>
          <w:bCs/>
          <w:i/>
          <w:iCs/>
          <w:sz w:val="22"/>
          <w:szCs w:val="22"/>
        </w:rPr>
        <w:t>, 2025</w:t>
      </w:r>
      <w:r w:rsidR="00456BDC" w:rsidRPr="0009081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E84DC5" w:rsidRPr="00090813">
        <w:rPr>
          <w:rFonts w:ascii="Arial" w:hAnsi="Arial" w:cs="Arial"/>
          <w:b/>
          <w:bCs/>
          <w:i/>
          <w:iCs/>
          <w:sz w:val="22"/>
          <w:szCs w:val="22"/>
        </w:rPr>
        <w:t xml:space="preserve">– </w:t>
      </w:r>
      <w:r w:rsidR="001438EC" w:rsidRPr="00090813">
        <w:rPr>
          <w:rFonts w:ascii="Arial" w:hAnsi="Arial" w:cs="Arial"/>
          <w:b/>
          <w:bCs/>
          <w:i/>
          <w:iCs/>
          <w:sz w:val="22"/>
          <w:szCs w:val="22"/>
        </w:rPr>
        <w:t xml:space="preserve">Location: </w:t>
      </w:r>
      <w:r w:rsidR="00090813">
        <w:rPr>
          <w:rFonts w:ascii="Arial" w:hAnsi="Arial" w:cs="Arial"/>
          <w:b/>
          <w:bCs/>
          <w:i/>
          <w:iCs/>
          <w:sz w:val="22"/>
          <w:szCs w:val="22"/>
        </w:rPr>
        <w:t>TBA</w:t>
      </w:r>
    </w:p>
    <w:p w14:paraId="10491BF1" w14:textId="18CA04C7" w:rsidR="00090813" w:rsidRPr="001438EC" w:rsidRDefault="00090813" w:rsidP="001438EC">
      <w:pPr>
        <w:pStyle w:val="ListParagraph"/>
        <w:numPr>
          <w:ilvl w:val="0"/>
          <w:numId w:val="0"/>
        </w:numPr>
        <w:ind w:left="720" w:hanging="72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XI.</w:t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Adjournment </w:t>
      </w:r>
      <w:r w:rsidRPr="00090813">
        <w:rPr>
          <w:rFonts w:ascii="Arial" w:hAnsi="Arial" w:cs="Arial"/>
          <w:b/>
          <w:bCs/>
          <w:i/>
          <w:iCs/>
          <w:sz w:val="22"/>
          <w:szCs w:val="22"/>
        </w:rPr>
        <w:t>(Motion Needed)</w:t>
      </w:r>
    </w:p>
    <w:sectPr w:rsidR="00090813" w:rsidRPr="001438EC" w:rsidSect="00E20E43">
      <w:headerReference w:type="default" r:id="rId11"/>
      <w:footerReference w:type="default" r:id="rId12"/>
      <w:pgSz w:w="12240" w:h="15840"/>
      <w:pgMar w:top="1440" w:right="1728" w:bottom="1440" w:left="1728" w:header="720" w:footer="720" w:gutter="0"/>
      <w:pgBorders w:offsetFrom="page">
        <w:top w:val="thinThickSmallGap" w:sz="24" w:space="24" w:color="4BACC6" w:themeColor="accent5" w:shadow="1"/>
        <w:left w:val="thinThickSmallGap" w:sz="24" w:space="24" w:color="4BACC6" w:themeColor="accent5" w:shadow="1"/>
        <w:bottom w:val="thinThickSmallGap" w:sz="24" w:space="24" w:color="4BACC6" w:themeColor="accent5" w:shadow="1"/>
        <w:right w:val="thinThickSmallGap" w:sz="24" w:space="24" w:color="4BACC6" w:themeColor="accent5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4874A" w14:textId="77777777" w:rsidR="002600EF" w:rsidRDefault="002600EF" w:rsidP="007344A0">
      <w:pPr>
        <w:spacing w:after="0" w:line="240" w:lineRule="auto"/>
      </w:pPr>
      <w:r>
        <w:separator/>
      </w:r>
    </w:p>
  </w:endnote>
  <w:endnote w:type="continuationSeparator" w:id="0">
    <w:p w14:paraId="141907A6" w14:textId="77777777" w:rsidR="002600EF" w:rsidRDefault="002600EF" w:rsidP="0073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91246" w14:textId="109DD3FC" w:rsidR="007344A0" w:rsidRDefault="001A0804">
    <w:pPr>
      <w:pStyle w:val="Footer"/>
      <w:pBdr>
        <w:top w:val="single" w:sz="4" w:space="1" w:color="D9D9D9" w:themeColor="background1" w:themeShade="D9"/>
      </w:pBdr>
      <w:jc w:val="right"/>
    </w:pPr>
    <w:r>
      <w:t xml:space="preserve"> </w:t>
    </w:r>
    <w:sdt>
      <w:sdtPr>
        <w:id w:val="-144152510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7344A0">
          <w:fldChar w:fldCharType="begin"/>
        </w:r>
        <w:r w:rsidR="007344A0">
          <w:instrText xml:space="preserve"> PAGE   \* MERGEFORMAT </w:instrText>
        </w:r>
        <w:r w:rsidR="007344A0">
          <w:fldChar w:fldCharType="separate"/>
        </w:r>
        <w:r w:rsidR="007344A0">
          <w:rPr>
            <w:noProof/>
          </w:rPr>
          <w:t>2</w:t>
        </w:r>
        <w:r w:rsidR="007344A0">
          <w:rPr>
            <w:noProof/>
          </w:rPr>
          <w:fldChar w:fldCharType="end"/>
        </w:r>
        <w:r w:rsidR="007344A0">
          <w:t xml:space="preserve"> | </w:t>
        </w:r>
        <w:r w:rsidR="007344A0">
          <w:rPr>
            <w:color w:val="7F7F7F" w:themeColor="background1" w:themeShade="7F"/>
            <w:spacing w:val="60"/>
          </w:rPr>
          <w:t>Page</w:t>
        </w:r>
      </w:sdtContent>
    </w:sdt>
  </w:p>
  <w:p w14:paraId="6678E55C" w14:textId="77777777" w:rsidR="007344A0" w:rsidRDefault="00734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C2346" w14:textId="77777777" w:rsidR="002600EF" w:rsidRDefault="002600EF" w:rsidP="007344A0">
      <w:pPr>
        <w:spacing w:after="0" w:line="240" w:lineRule="auto"/>
      </w:pPr>
      <w:r>
        <w:separator/>
      </w:r>
    </w:p>
  </w:footnote>
  <w:footnote w:type="continuationSeparator" w:id="0">
    <w:p w14:paraId="750CB3E0" w14:textId="77777777" w:rsidR="002600EF" w:rsidRDefault="002600EF" w:rsidP="00734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DFC25" w14:textId="77777777" w:rsidR="00D62771" w:rsidRDefault="00D62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multilevel"/>
    <w:tmpl w:val="4BA68380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  <w:rPr>
        <w:rFonts w:asciiTheme="majorHAnsi" w:hAnsiTheme="majorHAnsi" w:cstheme="majorHAnsi" w:hint="default"/>
        <w:b/>
        <w:bCs/>
        <w:i w:val="0"/>
        <w:iCs/>
        <w:sz w:val="24"/>
        <w:szCs w:val="24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7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70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427" w:hanging="360"/>
      </w:pPr>
    </w:lvl>
    <w:lvl w:ilvl="5" w:tentative="1">
      <w:start w:val="1"/>
      <w:numFmt w:val="lowerRoman"/>
      <w:lvlText w:val="%6."/>
      <w:lvlJc w:val="right"/>
      <w:pPr>
        <w:ind w:left="4147" w:hanging="180"/>
      </w:pPr>
    </w:lvl>
    <w:lvl w:ilvl="6" w:tentative="1">
      <w:start w:val="1"/>
      <w:numFmt w:val="decimal"/>
      <w:lvlText w:val="%7."/>
      <w:lvlJc w:val="left"/>
      <w:pPr>
        <w:ind w:left="4867" w:hanging="360"/>
      </w:pPr>
    </w:lvl>
    <w:lvl w:ilvl="7" w:tentative="1">
      <w:start w:val="1"/>
      <w:numFmt w:val="lowerLetter"/>
      <w:lvlText w:val="%8."/>
      <w:lvlJc w:val="left"/>
      <w:pPr>
        <w:ind w:left="5587" w:hanging="360"/>
      </w:pPr>
    </w:lvl>
    <w:lvl w:ilvl="8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55BF5"/>
    <w:multiLevelType w:val="multilevel"/>
    <w:tmpl w:val="24E01DA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  <w:rPr>
        <w:b/>
        <w:bCs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D56F2E"/>
    <w:multiLevelType w:val="hybridMultilevel"/>
    <w:tmpl w:val="F0B25ECC"/>
    <w:lvl w:ilvl="0" w:tplc="4E1ABA9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61C46"/>
    <w:multiLevelType w:val="hybridMultilevel"/>
    <w:tmpl w:val="708E887A"/>
    <w:lvl w:ilvl="0" w:tplc="B9FC84A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870B02"/>
    <w:multiLevelType w:val="hybridMultilevel"/>
    <w:tmpl w:val="BA500FE6"/>
    <w:lvl w:ilvl="0" w:tplc="8646CB8E">
      <w:start w:val="1"/>
      <w:numFmt w:val="low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EB0EBF"/>
    <w:multiLevelType w:val="hybridMultilevel"/>
    <w:tmpl w:val="4F3E624C"/>
    <w:lvl w:ilvl="0" w:tplc="AFF28170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2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3F347864"/>
    <w:multiLevelType w:val="hybridMultilevel"/>
    <w:tmpl w:val="2E967CFE"/>
    <w:lvl w:ilvl="0" w:tplc="0DFAA6B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7763827"/>
    <w:multiLevelType w:val="hybridMultilevel"/>
    <w:tmpl w:val="ABC4FCC6"/>
    <w:lvl w:ilvl="0" w:tplc="FFDAFE40">
      <w:start w:val="1"/>
      <w:numFmt w:val="lowerLetter"/>
      <w:lvlText w:val="%1)"/>
      <w:lvlJc w:val="left"/>
      <w:pPr>
        <w:ind w:left="547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5" w15:restartNumberingAfterBreak="0">
    <w:nsid w:val="47E60D0F"/>
    <w:multiLevelType w:val="hybridMultilevel"/>
    <w:tmpl w:val="2FDC94AA"/>
    <w:lvl w:ilvl="0" w:tplc="AAD8C780">
      <w:start w:val="1"/>
      <w:numFmt w:val="decimal"/>
      <w:lvlText w:val="%1."/>
      <w:lvlJc w:val="left"/>
      <w:pPr>
        <w:ind w:left="90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6" w15:restartNumberingAfterBreak="0">
    <w:nsid w:val="4A52780E"/>
    <w:multiLevelType w:val="hybridMultilevel"/>
    <w:tmpl w:val="1C96F456"/>
    <w:lvl w:ilvl="0" w:tplc="2286D482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7" w15:restartNumberingAfterBreak="0">
    <w:nsid w:val="5A4261A4"/>
    <w:multiLevelType w:val="hybridMultilevel"/>
    <w:tmpl w:val="D2BE5BCC"/>
    <w:lvl w:ilvl="0" w:tplc="E5EAF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C3C21"/>
    <w:multiLevelType w:val="hybridMultilevel"/>
    <w:tmpl w:val="0A06C79E"/>
    <w:lvl w:ilvl="0" w:tplc="003C6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E171FD"/>
    <w:multiLevelType w:val="hybridMultilevel"/>
    <w:tmpl w:val="7D8C08F4"/>
    <w:lvl w:ilvl="0" w:tplc="57DE62E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3F5032"/>
    <w:multiLevelType w:val="hybridMultilevel"/>
    <w:tmpl w:val="BDBC4794"/>
    <w:lvl w:ilvl="0" w:tplc="E08278C0">
      <w:start w:val="1"/>
      <w:numFmt w:val="decimal"/>
      <w:lvlText w:val="%1)"/>
      <w:lvlJc w:val="left"/>
      <w:pPr>
        <w:ind w:left="10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781224CD"/>
    <w:multiLevelType w:val="hybridMultilevel"/>
    <w:tmpl w:val="782C8CF2"/>
    <w:lvl w:ilvl="0" w:tplc="069AC35E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5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7D556C4B"/>
    <w:multiLevelType w:val="hybridMultilevel"/>
    <w:tmpl w:val="52202552"/>
    <w:lvl w:ilvl="0" w:tplc="1812C752">
      <w:start w:val="1"/>
      <w:numFmt w:val="lowerLetter"/>
      <w:lvlText w:val="%1)"/>
      <w:lvlJc w:val="left"/>
      <w:pPr>
        <w:ind w:left="727" w:hanging="5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num w:numId="1" w16cid:durableId="264850863">
    <w:abstractNumId w:val="31"/>
  </w:num>
  <w:num w:numId="2" w16cid:durableId="21132149">
    <w:abstractNumId w:val="16"/>
  </w:num>
  <w:num w:numId="3" w16cid:durableId="40987290">
    <w:abstractNumId w:val="19"/>
  </w:num>
  <w:num w:numId="4" w16cid:durableId="1579554147">
    <w:abstractNumId w:val="13"/>
  </w:num>
  <w:num w:numId="5" w16cid:durableId="391272320">
    <w:abstractNumId w:val="32"/>
  </w:num>
  <w:num w:numId="6" w16cid:durableId="394015837">
    <w:abstractNumId w:val="11"/>
  </w:num>
  <w:num w:numId="7" w16cid:durableId="109472030">
    <w:abstractNumId w:val="28"/>
  </w:num>
  <w:num w:numId="8" w16cid:durableId="1051005057">
    <w:abstractNumId w:val="20"/>
  </w:num>
  <w:num w:numId="9" w16cid:durableId="968169541">
    <w:abstractNumId w:val="9"/>
  </w:num>
  <w:num w:numId="10" w16cid:durableId="846140131">
    <w:abstractNumId w:val="7"/>
  </w:num>
  <w:num w:numId="11" w16cid:durableId="1878350430">
    <w:abstractNumId w:val="6"/>
  </w:num>
  <w:num w:numId="12" w16cid:durableId="1888445780">
    <w:abstractNumId w:val="3"/>
  </w:num>
  <w:num w:numId="13" w16cid:durableId="672100942">
    <w:abstractNumId w:val="2"/>
  </w:num>
  <w:num w:numId="14" w16cid:durableId="902451093">
    <w:abstractNumId w:val="1"/>
  </w:num>
  <w:num w:numId="15" w16cid:durableId="309290376">
    <w:abstractNumId w:val="18"/>
  </w:num>
  <w:num w:numId="16" w16cid:durableId="2034306109">
    <w:abstractNumId w:val="5"/>
  </w:num>
  <w:num w:numId="17" w16cid:durableId="1091665043">
    <w:abstractNumId w:val="4"/>
  </w:num>
  <w:num w:numId="18" w16cid:durableId="1049836384">
    <w:abstractNumId w:val="8"/>
  </w:num>
  <w:num w:numId="19" w16cid:durableId="2118210768">
    <w:abstractNumId w:val="0"/>
  </w:num>
  <w:num w:numId="20" w16cid:durableId="516892454">
    <w:abstractNumId w:val="3"/>
    <w:lvlOverride w:ilvl="0">
      <w:startOverride w:val="1"/>
    </w:lvlOverride>
  </w:num>
  <w:num w:numId="21" w16cid:durableId="604650842">
    <w:abstractNumId w:val="3"/>
    <w:lvlOverride w:ilvl="0">
      <w:startOverride w:val="1"/>
    </w:lvlOverride>
  </w:num>
  <w:num w:numId="22" w16cid:durableId="1838183824">
    <w:abstractNumId w:val="3"/>
    <w:lvlOverride w:ilvl="0">
      <w:startOverride w:val="1"/>
    </w:lvlOverride>
  </w:num>
  <w:num w:numId="23" w16cid:durableId="2127189174">
    <w:abstractNumId w:val="35"/>
  </w:num>
  <w:num w:numId="24" w16cid:durableId="848636106">
    <w:abstractNumId w:val="17"/>
  </w:num>
  <w:num w:numId="25" w16cid:durableId="50614302">
    <w:abstractNumId w:val="22"/>
  </w:num>
  <w:num w:numId="26" w16cid:durableId="1617328571">
    <w:abstractNumId w:val="34"/>
  </w:num>
  <w:num w:numId="27" w16cid:durableId="1312980343">
    <w:abstractNumId w:val="26"/>
  </w:num>
  <w:num w:numId="28" w16cid:durableId="1921016396">
    <w:abstractNumId w:val="30"/>
  </w:num>
  <w:num w:numId="29" w16cid:durableId="1338266428">
    <w:abstractNumId w:val="27"/>
  </w:num>
  <w:num w:numId="30" w16cid:durableId="1071318423">
    <w:abstractNumId w:val="12"/>
  </w:num>
  <w:num w:numId="31" w16cid:durableId="11566764">
    <w:abstractNumId w:val="14"/>
  </w:num>
  <w:num w:numId="32" w16cid:durableId="579755808">
    <w:abstractNumId w:val="36"/>
  </w:num>
  <w:num w:numId="33" w16cid:durableId="868758440">
    <w:abstractNumId w:val="29"/>
  </w:num>
  <w:num w:numId="34" w16cid:durableId="140390631">
    <w:abstractNumId w:val="24"/>
  </w:num>
  <w:num w:numId="35" w16cid:durableId="243270221">
    <w:abstractNumId w:val="33"/>
  </w:num>
  <w:num w:numId="36" w16cid:durableId="1204948991">
    <w:abstractNumId w:val="21"/>
  </w:num>
  <w:num w:numId="37" w16cid:durableId="1954559234">
    <w:abstractNumId w:val="25"/>
  </w:num>
  <w:num w:numId="38" w16cid:durableId="714622506">
    <w:abstractNumId w:val="10"/>
  </w:num>
  <w:num w:numId="39" w16cid:durableId="1162936694">
    <w:abstractNumId w:val="15"/>
  </w:num>
  <w:num w:numId="40" w16cid:durableId="13778496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5B1"/>
    <w:rsid w:val="0000190C"/>
    <w:rsid w:val="000215F0"/>
    <w:rsid w:val="00035875"/>
    <w:rsid w:val="00036E7E"/>
    <w:rsid w:val="0004622C"/>
    <w:rsid w:val="00052CC8"/>
    <w:rsid w:val="00064151"/>
    <w:rsid w:val="00074AA1"/>
    <w:rsid w:val="0007623C"/>
    <w:rsid w:val="00076F33"/>
    <w:rsid w:val="00082268"/>
    <w:rsid w:val="00087B09"/>
    <w:rsid w:val="00090813"/>
    <w:rsid w:val="00095C05"/>
    <w:rsid w:val="000C1A63"/>
    <w:rsid w:val="000C41EB"/>
    <w:rsid w:val="000C61FA"/>
    <w:rsid w:val="000C7284"/>
    <w:rsid w:val="000D7F30"/>
    <w:rsid w:val="000E2FAD"/>
    <w:rsid w:val="000F2242"/>
    <w:rsid w:val="000F2572"/>
    <w:rsid w:val="00103DDD"/>
    <w:rsid w:val="00116D7D"/>
    <w:rsid w:val="00117102"/>
    <w:rsid w:val="00121A20"/>
    <w:rsid w:val="001326BD"/>
    <w:rsid w:val="00140DAE"/>
    <w:rsid w:val="001423A6"/>
    <w:rsid w:val="001438EC"/>
    <w:rsid w:val="0014659B"/>
    <w:rsid w:val="0015180F"/>
    <w:rsid w:val="00151882"/>
    <w:rsid w:val="0015381F"/>
    <w:rsid w:val="00153B27"/>
    <w:rsid w:val="00164A2E"/>
    <w:rsid w:val="001659A7"/>
    <w:rsid w:val="001779FF"/>
    <w:rsid w:val="00192873"/>
    <w:rsid w:val="00193653"/>
    <w:rsid w:val="00195403"/>
    <w:rsid w:val="001963FD"/>
    <w:rsid w:val="001A0804"/>
    <w:rsid w:val="001A51D3"/>
    <w:rsid w:val="001B7A1C"/>
    <w:rsid w:val="001E5313"/>
    <w:rsid w:val="001E555A"/>
    <w:rsid w:val="001F7504"/>
    <w:rsid w:val="00210036"/>
    <w:rsid w:val="002102C3"/>
    <w:rsid w:val="00232E29"/>
    <w:rsid w:val="00236ED0"/>
    <w:rsid w:val="0024212A"/>
    <w:rsid w:val="002470F4"/>
    <w:rsid w:val="00251DB2"/>
    <w:rsid w:val="002538AA"/>
    <w:rsid w:val="00257E14"/>
    <w:rsid w:val="002600EF"/>
    <w:rsid w:val="002614FC"/>
    <w:rsid w:val="00272671"/>
    <w:rsid w:val="00274837"/>
    <w:rsid w:val="00274A04"/>
    <w:rsid w:val="00275D94"/>
    <w:rsid w:val="002761C5"/>
    <w:rsid w:val="0028326C"/>
    <w:rsid w:val="00287F3B"/>
    <w:rsid w:val="00290B09"/>
    <w:rsid w:val="00293F48"/>
    <w:rsid w:val="002966F0"/>
    <w:rsid w:val="00297C1F"/>
    <w:rsid w:val="002B222A"/>
    <w:rsid w:val="002B601B"/>
    <w:rsid w:val="002C2912"/>
    <w:rsid w:val="002C3DE4"/>
    <w:rsid w:val="002C5F89"/>
    <w:rsid w:val="002D128D"/>
    <w:rsid w:val="002E2BC9"/>
    <w:rsid w:val="002E481A"/>
    <w:rsid w:val="002E7061"/>
    <w:rsid w:val="002F0E01"/>
    <w:rsid w:val="00321772"/>
    <w:rsid w:val="0032220B"/>
    <w:rsid w:val="00323C88"/>
    <w:rsid w:val="00323E55"/>
    <w:rsid w:val="00324393"/>
    <w:rsid w:val="0032774E"/>
    <w:rsid w:val="003313EE"/>
    <w:rsid w:val="00333ED2"/>
    <w:rsid w:val="003358E3"/>
    <w:rsid w:val="00335D3F"/>
    <w:rsid w:val="00337A32"/>
    <w:rsid w:val="00343CD3"/>
    <w:rsid w:val="003574FD"/>
    <w:rsid w:val="00360B6E"/>
    <w:rsid w:val="00366E2D"/>
    <w:rsid w:val="003765C4"/>
    <w:rsid w:val="0039148C"/>
    <w:rsid w:val="00393628"/>
    <w:rsid w:val="00393C34"/>
    <w:rsid w:val="003A2DD2"/>
    <w:rsid w:val="003A320F"/>
    <w:rsid w:val="003A65B1"/>
    <w:rsid w:val="003C4CB8"/>
    <w:rsid w:val="003D022D"/>
    <w:rsid w:val="003D3A2F"/>
    <w:rsid w:val="003D405F"/>
    <w:rsid w:val="003D56C5"/>
    <w:rsid w:val="003D61F5"/>
    <w:rsid w:val="003E46CA"/>
    <w:rsid w:val="003F2797"/>
    <w:rsid w:val="00404952"/>
    <w:rsid w:val="00406A27"/>
    <w:rsid w:val="004119BE"/>
    <w:rsid w:val="00411F8B"/>
    <w:rsid w:val="004135CE"/>
    <w:rsid w:val="0041766C"/>
    <w:rsid w:val="0042063A"/>
    <w:rsid w:val="004322D8"/>
    <w:rsid w:val="00456BDC"/>
    <w:rsid w:val="004712B1"/>
    <w:rsid w:val="0047506C"/>
    <w:rsid w:val="00475838"/>
    <w:rsid w:val="004772C4"/>
    <w:rsid w:val="00477352"/>
    <w:rsid w:val="00484417"/>
    <w:rsid w:val="00487A8E"/>
    <w:rsid w:val="004B5C09"/>
    <w:rsid w:val="004E07A9"/>
    <w:rsid w:val="004E227E"/>
    <w:rsid w:val="004E672D"/>
    <w:rsid w:val="004E6CF5"/>
    <w:rsid w:val="004E77D0"/>
    <w:rsid w:val="005018CC"/>
    <w:rsid w:val="005034EE"/>
    <w:rsid w:val="0050585B"/>
    <w:rsid w:val="00516AFF"/>
    <w:rsid w:val="00526305"/>
    <w:rsid w:val="005377DC"/>
    <w:rsid w:val="00537DE9"/>
    <w:rsid w:val="00554276"/>
    <w:rsid w:val="0055748C"/>
    <w:rsid w:val="00562655"/>
    <w:rsid w:val="00563618"/>
    <w:rsid w:val="005670F8"/>
    <w:rsid w:val="005717DB"/>
    <w:rsid w:val="0057505B"/>
    <w:rsid w:val="005908C4"/>
    <w:rsid w:val="005A0480"/>
    <w:rsid w:val="005A444F"/>
    <w:rsid w:val="005A73C1"/>
    <w:rsid w:val="005B24A0"/>
    <w:rsid w:val="005C1CBD"/>
    <w:rsid w:val="005E5A70"/>
    <w:rsid w:val="0060027A"/>
    <w:rsid w:val="006014AD"/>
    <w:rsid w:val="00603371"/>
    <w:rsid w:val="00610350"/>
    <w:rsid w:val="00615D88"/>
    <w:rsid w:val="00616B41"/>
    <w:rsid w:val="00620A76"/>
    <w:rsid w:val="00620AE8"/>
    <w:rsid w:val="006278C7"/>
    <w:rsid w:val="0063225B"/>
    <w:rsid w:val="0063736E"/>
    <w:rsid w:val="006448D6"/>
    <w:rsid w:val="0064628C"/>
    <w:rsid w:val="0065164A"/>
    <w:rsid w:val="0065296A"/>
    <w:rsid w:val="0066285E"/>
    <w:rsid w:val="00680296"/>
    <w:rsid w:val="006803E4"/>
    <w:rsid w:val="0068195C"/>
    <w:rsid w:val="00683A91"/>
    <w:rsid w:val="00695C94"/>
    <w:rsid w:val="00697152"/>
    <w:rsid w:val="006C3011"/>
    <w:rsid w:val="006D0EA2"/>
    <w:rsid w:val="006D1272"/>
    <w:rsid w:val="006D2E4D"/>
    <w:rsid w:val="006E4062"/>
    <w:rsid w:val="006F03D4"/>
    <w:rsid w:val="00703A08"/>
    <w:rsid w:val="00707713"/>
    <w:rsid w:val="0071035B"/>
    <w:rsid w:val="0071402E"/>
    <w:rsid w:val="00715BC2"/>
    <w:rsid w:val="00717B64"/>
    <w:rsid w:val="007344A0"/>
    <w:rsid w:val="00747C3A"/>
    <w:rsid w:val="00751BB5"/>
    <w:rsid w:val="007548E8"/>
    <w:rsid w:val="0076663B"/>
    <w:rsid w:val="00767A90"/>
    <w:rsid w:val="00770EC5"/>
    <w:rsid w:val="00771C24"/>
    <w:rsid w:val="00796ADD"/>
    <w:rsid w:val="007B0712"/>
    <w:rsid w:val="007B5519"/>
    <w:rsid w:val="007C4D24"/>
    <w:rsid w:val="007D5836"/>
    <w:rsid w:val="007D6F4E"/>
    <w:rsid w:val="007F3BDE"/>
    <w:rsid w:val="007F6CF9"/>
    <w:rsid w:val="0080010F"/>
    <w:rsid w:val="008109C3"/>
    <w:rsid w:val="00814619"/>
    <w:rsid w:val="0081488A"/>
    <w:rsid w:val="008240DA"/>
    <w:rsid w:val="00835F59"/>
    <w:rsid w:val="0083755C"/>
    <w:rsid w:val="00844FED"/>
    <w:rsid w:val="0086028A"/>
    <w:rsid w:val="0086208E"/>
    <w:rsid w:val="00864D29"/>
    <w:rsid w:val="00867EA4"/>
    <w:rsid w:val="0088493B"/>
    <w:rsid w:val="008852B1"/>
    <w:rsid w:val="00890D21"/>
    <w:rsid w:val="008923E3"/>
    <w:rsid w:val="00895FB9"/>
    <w:rsid w:val="008B1A62"/>
    <w:rsid w:val="008B7FBA"/>
    <w:rsid w:val="008C3166"/>
    <w:rsid w:val="008C6A15"/>
    <w:rsid w:val="008C6D8A"/>
    <w:rsid w:val="008D2ED0"/>
    <w:rsid w:val="008D60A5"/>
    <w:rsid w:val="008E476B"/>
    <w:rsid w:val="008E4E09"/>
    <w:rsid w:val="008E584B"/>
    <w:rsid w:val="008F667A"/>
    <w:rsid w:val="00902B6D"/>
    <w:rsid w:val="00902CB1"/>
    <w:rsid w:val="009040DC"/>
    <w:rsid w:val="00904E1C"/>
    <w:rsid w:val="00904F83"/>
    <w:rsid w:val="0090759E"/>
    <w:rsid w:val="009124CB"/>
    <w:rsid w:val="00912E46"/>
    <w:rsid w:val="009161E8"/>
    <w:rsid w:val="00927F96"/>
    <w:rsid w:val="00933554"/>
    <w:rsid w:val="00944DF1"/>
    <w:rsid w:val="00944FBB"/>
    <w:rsid w:val="00946BC3"/>
    <w:rsid w:val="00951583"/>
    <w:rsid w:val="00955639"/>
    <w:rsid w:val="00955A78"/>
    <w:rsid w:val="00956957"/>
    <w:rsid w:val="009571D5"/>
    <w:rsid w:val="009744C8"/>
    <w:rsid w:val="00980684"/>
    <w:rsid w:val="00990F33"/>
    <w:rsid w:val="00990FA4"/>
    <w:rsid w:val="0099112E"/>
    <w:rsid w:val="009921B8"/>
    <w:rsid w:val="00993B51"/>
    <w:rsid w:val="00996770"/>
    <w:rsid w:val="0099797A"/>
    <w:rsid w:val="009A2475"/>
    <w:rsid w:val="009A68CD"/>
    <w:rsid w:val="009D2D32"/>
    <w:rsid w:val="009E44F7"/>
    <w:rsid w:val="009F118B"/>
    <w:rsid w:val="009F1F88"/>
    <w:rsid w:val="00A07662"/>
    <w:rsid w:val="00A23F1C"/>
    <w:rsid w:val="00A27C1F"/>
    <w:rsid w:val="00A316EC"/>
    <w:rsid w:val="00A31D38"/>
    <w:rsid w:val="00A4039A"/>
    <w:rsid w:val="00A4511E"/>
    <w:rsid w:val="00A53100"/>
    <w:rsid w:val="00A54238"/>
    <w:rsid w:val="00A5720B"/>
    <w:rsid w:val="00A71617"/>
    <w:rsid w:val="00A82CB2"/>
    <w:rsid w:val="00A87891"/>
    <w:rsid w:val="00A87D1C"/>
    <w:rsid w:val="00A9502D"/>
    <w:rsid w:val="00AA0EC9"/>
    <w:rsid w:val="00AB248D"/>
    <w:rsid w:val="00AB2B11"/>
    <w:rsid w:val="00AC2748"/>
    <w:rsid w:val="00AC68EC"/>
    <w:rsid w:val="00AD072B"/>
    <w:rsid w:val="00AD4212"/>
    <w:rsid w:val="00AE391E"/>
    <w:rsid w:val="00AE7E97"/>
    <w:rsid w:val="00B038BE"/>
    <w:rsid w:val="00B128A3"/>
    <w:rsid w:val="00B3316D"/>
    <w:rsid w:val="00B435B5"/>
    <w:rsid w:val="00B5397D"/>
    <w:rsid w:val="00B545B7"/>
    <w:rsid w:val="00B561C7"/>
    <w:rsid w:val="00B67765"/>
    <w:rsid w:val="00B82A7F"/>
    <w:rsid w:val="00B8472C"/>
    <w:rsid w:val="00B979EF"/>
    <w:rsid w:val="00BA6319"/>
    <w:rsid w:val="00BB2E6C"/>
    <w:rsid w:val="00BB542C"/>
    <w:rsid w:val="00BB572E"/>
    <w:rsid w:val="00BB6BD7"/>
    <w:rsid w:val="00BB7C75"/>
    <w:rsid w:val="00BC1BDC"/>
    <w:rsid w:val="00BD5207"/>
    <w:rsid w:val="00BE19F2"/>
    <w:rsid w:val="00BE6FE4"/>
    <w:rsid w:val="00BF2939"/>
    <w:rsid w:val="00C149DF"/>
    <w:rsid w:val="00C1643D"/>
    <w:rsid w:val="00C16F89"/>
    <w:rsid w:val="00C203DA"/>
    <w:rsid w:val="00C35DBC"/>
    <w:rsid w:val="00C459E5"/>
    <w:rsid w:val="00C61EAD"/>
    <w:rsid w:val="00C957E8"/>
    <w:rsid w:val="00C96E2B"/>
    <w:rsid w:val="00CB1BDA"/>
    <w:rsid w:val="00CB5303"/>
    <w:rsid w:val="00CC0FBF"/>
    <w:rsid w:val="00CC1EEB"/>
    <w:rsid w:val="00CD2A3D"/>
    <w:rsid w:val="00CD323B"/>
    <w:rsid w:val="00CD6040"/>
    <w:rsid w:val="00CD7B45"/>
    <w:rsid w:val="00CD7DD2"/>
    <w:rsid w:val="00CF3A37"/>
    <w:rsid w:val="00CF3BA3"/>
    <w:rsid w:val="00CF6AB4"/>
    <w:rsid w:val="00D04971"/>
    <w:rsid w:val="00D10453"/>
    <w:rsid w:val="00D11DD2"/>
    <w:rsid w:val="00D22BDA"/>
    <w:rsid w:val="00D31AB7"/>
    <w:rsid w:val="00D55C4B"/>
    <w:rsid w:val="00D62771"/>
    <w:rsid w:val="00D65CAA"/>
    <w:rsid w:val="00D84043"/>
    <w:rsid w:val="00D92E02"/>
    <w:rsid w:val="00D935AB"/>
    <w:rsid w:val="00D95B04"/>
    <w:rsid w:val="00DA28AD"/>
    <w:rsid w:val="00DA3F46"/>
    <w:rsid w:val="00DB4E77"/>
    <w:rsid w:val="00DC4891"/>
    <w:rsid w:val="00DC5B5F"/>
    <w:rsid w:val="00DD133B"/>
    <w:rsid w:val="00DD2754"/>
    <w:rsid w:val="00DE3BB7"/>
    <w:rsid w:val="00DE4006"/>
    <w:rsid w:val="00DE6051"/>
    <w:rsid w:val="00DF2552"/>
    <w:rsid w:val="00DF60E4"/>
    <w:rsid w:val="00E1009A"/>
    <w:rsid w:val="00E208EC"/>
    <w:rsid w:val="00E20E43"/>
    <w:rsid w:val="00E460A2"/>
    <w:rsid w:val="00E52D26"/>
    <w:rsid w:val="00E570B7"/>
    <w:rsid w:val="00E63E05"/>
    <w:rsid w:val="00E7016D"/>
    <w:rsid w:val="00E7529C"/>
    <w:rsid w:val="00E7716D"/>
    <w:rsid w:val="00E77571"/>
    <w:rsid w:val="00E84DC5"/>
    <w:rsid w:val="00E969D1"/>
    <w:rsid w:val="00E96C88"/>
    <w:rsid w:val="00EA277E"/>
    <w:rsid w:val="00EA2AFD"/>
    <w:rsid w:val="00EB17FB"/>
    <w:rsid w:val="00EB482F"/>
    <w:rsid w:val="00EB5239"/>
    <w:rsid w:val="00EB53C3"/>
    <w:rsid w:val="00ED2130"/>
    <w:rsid w:val="00ED2B24"/>
    <w:rsid w:val="00ED4647"/>
    <w:rsid w:val="00ED6FE4"/>
    <w:rsid w:val="00F13E28"/>
    <w:rsid w:val="00F22C47"/>
    <w:rsid w:val="00F25FA5"/>
    <w:rsid w:val="00F26764"/>
    <w:rsid w:val="00F26BC3"/>
    <w:rsid w:val="00F32729"/>
    <w:rsid w:val="00F36BB7"/>
    <w:rsid w:val="00F43AAB"/>
    <w:rsid w:val="00F560A9"/>
    <w:rsid w:val="00F70F22"/>
    <w:rsid w:val="00F73336"/>
    <w:rsid w:val="00F77CD4"/>
    <w:rsid w:val="00F844AA"/>
    <w:rsid w:val="00F849F6"/>
    <w:rsid w:val="00F84C35"/>
    <w:rsid w:val="00F8772C"/>
    <w:rsid w:val="00F9412E"/>
    <w:rsid w:val="00F95E8F"/>
    <w:rsid w:val="00FA2C56"/>
    <w:rsid w:val="00FA5B8B"/>
    <w:rsid w:val="00FB6CFB"/>
    <w:rsid w:val="00FC58B9"/>
    <w:rsid w:val="00FE2819"/>
    <w:rsid w:val="00FE743E"/>
    <w:rsid w:val="00FF3CF1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06CE3692"/>
  <w15:docId w15:val="{C4685F8B-2A37-40C4-AEED-2536D869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8E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344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4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4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4A0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4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4A0"/>
    <w:rPr>
      <w:rFonts w:asciiTheme="minorHAnsi" w:hAnsiTheme="minorHAnsi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EB48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s02web.zoom.us/j/8507337502?pwd=N3EwaHU0NFBXbUptY3ZwNzBWS2lKZz09&amp;omn=85044259413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ny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504ABA8C3147ECA1FEC138F6895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D7A2A-F088-4524-80C1-7C8057D7A9E8}"/>
      </w:docPartPr>
      <w:docPartBody>
        <w:p w:rsidR="00AB16A2" w:rsidRDefault="00CD79C8">
          <w:pPr>
            <w:pStyle w:val="86504ABA8C3147ECA1FEC138F689527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9C8"/>
    <w:rsid w:val="00005617"/>
    <w:rsid w:val="00021B76"/>
    <w:rsid w:val="00053F0C"/>
    <w:rsid w:val="00061E72"/>
    <w:rsid w:val="00062686"/>
    <w:rsid w:val="00066D8B"/>
    <w:rsid w:val="0007623C"/>
    <w:rsid w:val="00077C4E"/>
    <w:rsid w:val="0008486B"/>
    <w:rsid w:val="000B5DDD"/>
    <w:rsid w:val="000C01D0"/>
    <w:rsid w:val="000C7284"/>
    <w:rsid w:val="000D1A55"/>
    <w:rsid w:val="00111561"/>
    <w:rsid w:val="001179CE"/>
    <w:rsid w:val="00162D21"/>
    <w:rsid w:val="00185257"/>
    <w:rsid w:val="00197266"/>
    <w:rsid w:val="001A1DC7"/>
    <w:rsid w:val="001B2FC2"/>
    <w:rsid w:val="001D06C3"/>
    <w:rsid w:val="001F7992"/>
    <w:rsid w:val="00211826"/>
    <w:rsid w:val="00232E29"/>
    <w:rsid w:val="00245AAB"/>
    <w:rsid w:val="00272671"/>
    <w:rsid w:val="00282B03"/>
    <w:rsid w:val="002928D4"/>
    <w:rsid w:val="002D4B86"/>
    <w:rsid w:val="002D6377"/>
    <w:rsid w:val="002E17DE"/>
    <w:rsid w:val="003419F5"/>
    <w:rsid w:val="00363D80"/>
    <w:rsid w:val="003762C2"/>
    <w:rsid w:val="00385835"/>
    <w:rsid w:val="003911C9"/>
    <w:rsid w:val="003A320F"/>
    <w:rsid w:val="003B2B40"/>
    <w:rsid w:val="003D587A"/>
    <w:rsid w:val="00472865"/>
    <w:rsid w:val="00485E0E"/>
    <w:rsid w:val="00494520"/>
    <w:rsid w:val="004A343F"/>
    <w:rsid w:val="004C220B"/>
    <w:rsid w:val="00500BDF"/>
    <w:rsid w:val="005018CC"/>
    <w:rsid w:val="00516237"/>
    <w:rsid w:val="00534B10"/>
    <w:rsid w:val="0056272E"/>
    <w:rsid w:val="00581E6E"/>
    <w:rsid w:val="005B1459"/>
    <w:rsid w:val="005C0A49"/>
    <w:rsid w:val="005D2F88"/>
    <w:rsid w:val="00610863"/>
    <w:rsid w:val="006448D6"/>
    <w:rsid w:val="0064681A"/>
    <w:rsid w:val="00662012"/>
    <w:rsid w:val="006873AD"/>
    <w:rsid w:val="006E7381"/>
    <w:rsid w:val="0079108D"/>
    <w:rsid w:val="007C44C0"/>
    <w:rsid w:val="007C4D24"/>
    <w:rsid w:val="007F5285"/>
    <w:rsid w:val="00845885"/>
    <w:rsid w:val="00863D55"/>
    <w:rsid w:val="00870E6A"/>
    <w:rsid w:val="00872B80"/>
    <w:rsid w:val="008B2588"/>
    <w:rsid w:val="008B6155"/>
    <w:rsid w:val="008C4EE7"/>
    <w:rsid w:val="008E5D45"/>
    <w:rsid w:val="008F18E7"/>
    <w:rsid w:val="009040DC"/>
    <w:rsid w:val="0091570A"/>
    <w:rsid w:val="00921D41"/>
    <w:rsid w:val="009252B8"/>
    <w:rsid w:val="00936F55"/>
    <w:rsid w:val="00944FBB"/>
    <w:rsid w:val="00946017"/>
    <w:rsid w:val="00981EB0"/>
    <w:rsid w:val="00982A61"/>
    <w:rsid w:val="009924C6"/>
    <w:rsid w:val="009D5076"/>
    <w:rsid w:val="00A24A5D"/>
    <w:rsid w:val="00A26135"/>
    <w:rsid w:val="00A316EC"/>
    <w:rsid w:val="00A46347"/>
    <w:rsid w:val="00A60879"/>
    <w:rsid w:val="00A85184"/>
    <w:rsid w:val="00A93B1C"/>
    <w:rsid w:val="00AB16A2"/>
    <w:rsid w:val="00AC2748"/>
    <w:rsid w:val="00B10CA8"/>
    <w:rsid w:val="00B16B13"/>
    <w:rsid w:val="00B54FE4"/>
    <w:rsid w:val="00B82A7F"/>
    <w:rsid w:val="00B86D00"/>
    <w:rsid w:val="00B95C84"/>
    <w:rsid w:val="00BC5E0E"/>
    <w:rsid w:val="00C05BF6"/>
    <w:rsid w:val="00C10101"/>
    <w:rsid w:val="00C22908"/>
    <w:rsid w:val="00C36D6C"/>
    <w:rsid w:val="00C42068"/>
    <w:rsid w:val="00C75749"/>
    <w:rsid w:val="00C93B8A"/>
    <w:rsid w:val="00CA74CA"/>
    <w:rsid w:val="00CD6040"/>
    <w:rsid w:val="00CD79C8"/>
    <w:rsid w:val="00CE7E35"/>
    <w:rsid w:val="00D406FC"/>
    <w:rsid w:val="00D65CAA"/>
    <w:rsid w:val="00DA28AD"/>
    <w:rsid w:val="00DB02F2"/>
    <w:rsid w:val="00DB3735"/>
    <w:rsid w:val="00DB5486"/>
    <w:rsid w:val="00DD78CB"/>
    <w:rsid w:val="00DF2552"/>
    <w:rsid w:val="00E123C0"/>
    <w:rsid w:val="00E36E71"/>
    <w:rsid w:val="00E54DD5"/>
    <w:rsid w:val="00F06C81"/>
    <w:rsid w:val="00F14A89"/>
    <w:rsid w:val="00F731C6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504ABA8C3147ECA1FEC138F689527E">
    <w:name w:val="86504ABA8C3147ECA1FEC138F68952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393D1B9-A344-4CB7-BEF4-52C0D0E6F6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85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COURSES – APRIL – JUNE 2024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COURSES – APRIL – JUNE 2024</dc:title>
  <dc:creator>WEST CENTRAL ILLINOIS CRIMINAL JUSTICE COUNCIL-MTU9</dc:creator>
  <cp:keywords/>
  <cp:lastModifiedBy>Penny Abbott</cp:lastModifiedBy>
  <cp:revision>5</cp:revision>
  <cp:lastPrinted>2025-02-18T19:28:00Z</cp:lastPrinted>
  <dcterms:created xsi:type="dcterms:W3CDTF">2025-05-12T15:56:00Z</dcterms:created>
  <dcterms:modified xsi:type="dcterms:W3CDTF">2025-06-06T16:17:00Z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