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8EF" w14:textId="4710C548" w:rsidR="007D5836" w:rsidRPr="00335D3F" w:rsidRDefault="00164A2E" w:rsidP="00620AE8">
      <w:pPr>
        <w:pStyle w:val="Heading1"/>
        <w:rPr>
          <w:sz w:val="28"/>
          <w:szCs w:val="28"/>
        </w:rPr>
      </w:pPr>
      <w:r w:rsidRPr="00335D3F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A603319" wp14:editId="4DB6E1EA">
            <wp:simplePos x="0" y="0"/>
            <wp:positionH relativeFrom="column">
              <wp:posOffset>-592455</wp:posOffset>
            </wp:positionH>
            <wp:positionV relativeFrom="paragraph">
              <wp:posOffset>-504825</wp:posOffset>
            </wp:positionV>
            <wp:extent cx="6762750" cy="9039225"/>
            <wp:effectExtent l="228600" t="190500" r="209550" b="1619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0392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B1" w:rsidRPr="00335D3F">
        <w:rPr>
          <w:sz w:val="28"/>
          <w:szCs w:val="28"/>
        </w:rPr>
        <w:t>West Central IL Criminal Justice Council</w:t>
      </w:r>
    </w:p>
    <w:p w14:paraId="01FB390E" w14:textId="77263A26" w:rsidR="0065164A" w:rsidRDefault="003A65B1" w:rsidP="00A5720B">
      <w:pPr>
        <w:pStyle w:val="Heading1"/>
        <w:rPr>
          <w:sz w:val="28"/>
          <w:szCs w:val="28"/>
        </w:rPr>
      </w:pPr>
      <w:r w:rsidRPr="00335D3F">
        <w:rPr>
          <w:sz w:val="28"/>
          <w:szCs w:val="28"/>
        </w:rPr>
        <w:t xml:space="preserve">Council </w:t>
      </w:r>
      <w:r w:rsidR="00554276" w:rsidRPr="00335D3F">
        <w:rPr>
          <w:sz w:val="28"/>
          <w:szCs w:val="28"/>
        </w:rPr>
        <w:t>Meeting</w:t>
      </w:r>
      <w:r w:rsidR="00DA3F46">
        <w:rPr>
          <w:sz w:val="28"/>
          <w:szCs w:val="28"/>
        </w:rPr>
        <w:t xml:space="preserve">          </w:t>
      </w:r>
    </w:p>
    <w:sdt>
      <w:sdtPr>
        <w:alias w:val="Date"/>
        <w:tag w:val="Date"/>
        <w:id w:val="810022583"/>
        <w:placeholder>
          <w:docPart w:val="86504ABA8C3147ECA1FEC138F689527E"/>
        </w:placeholder>
        <w:date w:fullDate="2026-03-24T00:00:00Z">
          <w:dateFormat w:val="MMMM d, yyyy"/>
          <w:lid w:val="en-US"/>
          <w:storeMappedDataAs w:val="dateTime"/>
          <w:calendar w:val="gregorian"/>
        </w:date>
      </w:sdtPr>
      <w:sdtContent>
        <w:p w14:paraId="7819C11A" w14:textId="7F659B61" w:rsidR="00554276" w:rsidRDefault="00EE4646" w:rsidP="003A65B1">
          <w:pPr>
            <w:pStyle w:val="Heading1"/>
            <w:rPr>
              <w:sz w:val="28"/>
              <w:szCs w:val="28"/>
            </w:rPr>
          </w:pPr>
          <w:r>
            <w:t>March 24, 2026</w:t>
          </w:r>
        </w:p>
      </w:sdtContent>
    </w:sdt>
    <w:p w14:paraId="616E0A4C" w14:textId="4EA21A50" w:rsidR="00290B09" w:rsidRDefault="00E208EC" w:rsidP="00E63E05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12:</w:t>
      </w:r>
      <w:r w:rsidR="00EE4646">
        <w:rPr>
          <w:rFonts w:asciiTheme="majorHAnsi" w:hAnsiTheme="majorHAnsi" w:cstheme="majorHAnsi"/>
          <w:b/>
          <w:bCs/>
          <w:i/>
          <w:iCs/>
          <w:sz w:val="28"/>
          <w:szCs w:val="28"/>
        </w:rPr>
        <w:t>0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0 pm </w:t>
      </w:r>
    </w:p>
    <w:p w14:paraId="71918D2F" w14:textId="420667A7" w:rsidR="00EE4646" w:rsidRDefault="00EE4646" w:rsidP="00E63E05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JWCC-Southeast Education Center, Pittsfield, IL</w:t>
      </w:r>
    </w:p>
    <w:p w14:paraId="33468459" w14:textId="253583B9" w:rsidR="00A5720B" w:rsidRPr="00A5720B" w:rsidRDefault="00A5720B" w:rsidP="00E63E05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A5720B">
        <w:rPr>
          <w:rFonts w:asciiTheme="majorHAnsi" w:hAnsiTheme="majorHAnsi" w:cstheme="majorHAnsi"/>
          <w:b/>
          <w:bCs/>
          <w:i/>
          <w:iCs/>
          <w:sz w:val="28"/>
          <w:szCs w:val="28"/>
        </w:rPr>
        <w:t>Agenda</w:t>
      </w:r>
    </w:p>
    <w:p w14:paraId="0C6A1863" w14:textId="570F28C1" w:rsidR="005A0480" w:rsidRDefault="00A4511E" w:rsidP="00087B09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 w:rsidRPr="00052CC8">
        <w:rPr>
          <w:rFonts w:ascii="Arial" w:hAnsi="Arial" w:cs="Arial"/>
          <w:b/>
          <w:bCs/>
        </w:rPr>
        <w:t xml:space="preserve">Call to </w:t>
      </w:r>
      <w:r w:rsidR="003A65B1" w:rsidRPr="00052CC8">
        <w:rPr>
          <w:rFonts w:ascii="Arial" w:hAnsi="Arial" w:cs="Arial"/>
          <w:b/>
          <w:bCs/>
        </w:rPr>
        <w:t>O</w:t>
      </w:r>
      <w:r w:rsidRPr="00052CC8">
        <w:rPr>
          <w:rFonts w:ascii="Arial" w:hAnsi="Arial" w:cs="Arial"/>
          <w:b/>
          <w:bCs/>
        </w:rPr>
        <w:t>rder</w:t>
      </w:r>
    </w:p>
    <w:p w14:paraId="30508C3E" w14:textId="05C10113" w:rsidR="00904E1C" w:rsidRPr="000F2572" w:rsidRDefault="0041766C" w:rsidP="00087B09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Roll Call and Welcome </w:t>
      </w:r>
      <w:r w:rsidR="00DC4891">
        <w:rPr>
          <w:rFonts w:ascii="Arial" w:hAnsi="Arial" w:cs="Arial"/>
          <w:b/>
          <w:bCs/>
        </w:rPr>
        <w:t xml:space="preserve">any </w:t>
      </w:r>
      <w:r>
        <w:rPr>
          <w:rFonts w:ascii="Arial" w:hAnsi="Arial" w:cs="Arial"/>
          <w:b/>
          <w:bCs/>
        </w:rPr>
        <w:t>Guests</w:t>
      </w:r>
      <w:r w:rsidR="00D55C4B">
        <w:rPr>
          <w:rFonts w:ascii="Arial" w:hAnsi="Arial" w:cs="Arial"/>
          <w:b/>
          <w:bCs/>
        </w:rPr>
        <w:t xml:space="preserve"> </w:t>
      </w:r>
    </w:p>
    <w:p w14:paraId="48E536B4" w14:textId="7AB8F7BF" w:rsidR="00904E1C" w:rsidRPr="00CD323B" w:rsidRDefault="00CD323B" w:rsidP="00087B09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Minutes – </w:t>
      </w:r>
      <w:r w:rsidR="00EE4646">
        <w:rPr>
          <w:rFonts w:ascii="Arial" w:hAnsi="Arial" w:cs="Arial"/>
        </w:rPr>
        <w:t>December 16, 2025</w:t>
      </w:r>
      <w:r>
        <w:rPr>
          <w:rFonts w:ascii="Arial" w:hAnsi="Arial" w:cs="Arial"/>
        </w:rPr>
        <w:t xml:space="preserve"> </w:t>
      </w:r>
      <w:r w:rsidRPr="00CD323B">
        <w:rPr>
          <w:rFonts w:ascii="Arial" w:hAnsi="Arial" w:cs="Arial"/>
          <w:b/>
          <w:bCs/>
          <w:i/>
          <w:iCs/>
        </w:rPr>
        <w:t>(Motion</w:t>
      </w:r>
      <w:r>
        <w:rPr>
          <w:rFonts w:ascii="Arial" w:hAnsi="Arial" w:cs="Arial"/>
          <w:i/>
          <w:iCs/>
        </w:rPr>
        <w:t xml:space="preserve"> </w:t>
      </w:r>
      <w:r w:rsidRPr="00CD323B">
        <w:rPr>
          <w:rFonts w:ascii="Arial" w:hAnsi="Arial" w:cs="Arial"/>
          <w:b/>
          <w:bCs/>
          <w:i/>
          <w:iCs/>
        </w:rPr>
        <w:t>Needed)</w:t>
      </w:r>
    </w:p>
    <w:p w14:paraId="68671A52" w14:textId="3001A627" w:rsidR="00CD323B" w:rsidRPr="00CD323B" w:rsidRDefault="00CD323B" w:rsidP="00087B09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Secretary/Treasurer Report – </w:t>
      </w:r>
      <w:r w:rsidR="00EE4646">
        <w:rPr>
          <w:rFonts w:ascii="Arial" w:hAnsi="Arial" w:cs="Arial"/>
        </w:rPr>
        <w:t>December 2025 – February 2026</w:t>
      </w:r>
      <w:r>
        <w:rPr>
          <w:rFonts w:ascii="Arial" w:hAnsi="Arial" w:cs="Arial"/>
        </w:rPr>
        <w:t xml:space="preserve"> </w:t>
      </w:r>
      <w:r w:rsidRPr="00CD323B">
        <w:rPr>
          <w:rFonts w:ascii="Arial" w:hAnsi="Arial" w:cs="Arial"/>
          <w:b/>
          <w:bCs/>
          <w:i/>
          <w:iCs/>
        </w:rPr>
        <w:t>(Motion</w:t>
      </w:r>
      <w:r>
        <w:rPr>
          <w:rFonts w:ascii="Arial" w:hAnsi="Arial" w:cs="Arial"/>
          <w:i/>
          <w:iCs/>
        </w:rPr>
        <w:t xml:space="preserve"> </w:t>
      </w:r>
      <w:r w:rsidRPr="00CD323B">
        <w:rPr>
          <w:rFonts w:ascii="Arial" w:hAnsi="Arial" w:cs="Arial"/>
          <w:b/>
          <w:bCs/>
          <w:i/>
          <w:iCs/>
        </w:rPr>
        <w:t>Needed)</w:t>
      </w:r>
    </w:p>
    <w:p w14:paraId="198D170E" w14:textId="38E63C55" w:rsidR="00CD323B" w:rsidRPr="00CD323B" w:rsidRDefault="00CD323B" w:rsidP="00087B09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Old Business </w:t>
      </w:r>
      <w:r w:rsidR="00AA062F">
        <w:rPr>
          <w:rFonts w:ascii="Arial" w:hAnsi="Arial" w:cs="Arial"/>
        </w:rPr>
        <w:t xml:space="preserve">– Voting in new member – Chief Jess Bond </w:t>
      </w:r>
      <w:r w:rsidR="00CE4E8D">
        <w:rPr>
          <w:rFonts w:ascii="Arial" w:hAnsi="Arial" w:cs="Arial"/>
          <w:b/>
          <w:bCs/>
        </w:rPr>
        <w:t>(</w:t>
      </w:r>
      <w:r w:rsidR="009273A4">
        <w:rPr>
          <w:rFonts w:ascii="Arial" w:hAnsi="Arial" w:cs="Arial"/>
          <w:b/>
          <w:bCs/>
        </w:rPr>
        <w:t xml:space="preserve">will be </w:t>
      </w:r>
      <w:r w:rsidR="00CE4E8D">
        <w:rPr>
          <w:rFonts w:ascii="Arial" w:hAnsi="Arial" w:cs="Arial"/>
          <w:b/>
          <w:bCs/>
        </w:rPr>
        <w:t>covered under New Business</w:t>
      </w:r>
      <w:r w:rsidR="009273A4">
        <w:rPr>
          <w:rFonts w:ascii="Arial" w:hAnsi="Arial" w:cs="Arial"/>
          <w:b/>
          <w:bCs/>
        </w:rPr>
        <w:t>- Item B</w:t>
      </w:r>
      <w:r w:rsidR="00CE4E8D">
        <w:rPr>
          <w:rFonts w:ascii="Arial" w:hAnsi="Arial" w:cs="Arial"/>
          <w:b/>
          <w:bCs/>
        </w:rPr>
        <w:t>)</w:t>
      </w:r>
    </w:p>
    <w:p w14:paraId="0A761B4D" w14:textId="7C39471D" w:rsidR="00CD323B" w:rsidRDefault="00CD323B" w:rsidP="00087B09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 Business </w:t>
      </w:r>
    </w:p>
    <w:p w14:paraId="54EF20EF" w14:textId="6EB08FFB" w:rsidR="00265D1F" w:rsidRDefault="00265D1F" w:rsidP="00087B09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Field Monitor Report</w:t>
      </w:r>
      <w:r w:rsidR="00515C07">
        <w:rPr>
          <w:rFonts w:ascii="Arial" w:hAnsi="Arial" w:cs="Arial"/>
          <w:b/>
          <w:bCs/>
        </w:rPr>
        <w:t xml:space="preserve"> </w:t>
      </w:r>
      <w:r w:rsidR="001F433E">
        <w:rPr>
          <w:rFonts w:ascii="Arial" w:hAnsi="Arial" w:cs="Arial"/>
          <w:b/>
          <w:bCs/>
        </w:rPr>
        <w:t xml:space="preserve">– </w:t>
      </w:r>
      <w:r w:rsidR="001F433E">
        <w:rPr>
          <w:rFonts w:ascii="Arial" w:hAnsi="Arial" w:cs="Arial"/>
        </w:rPr>
        <w:t>Kenny Yelliott</w:t>
      </w:r>
    </w:p>
    <w:p w14:paraId="6AE03EA2" w14:textId="7B53B261" w:rsidR="00E821AC" w:rsidRPr="0028765D" w:rsidRDefault="00E821AC" w:rsidP="00087B09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 of T</w:t>
      </w:r>
      <w:r w:rsidR="0028765D">
        <w:rPr>
          <w:rFonts w:ascii="Arial" w:hAnsi="Arial" w:cs="Arial"/>
          <w:b/>
          <w:bCs/>
        </w:rPr>
        <w:t>wo</w:t>
      </w:r>
      <w:r>
        <w:rPr>
          <w:rFonts w:ascii="Arial" w:hAnsi="Arial" w:cs="Arial"/>
          <w:b/>
          <w:bCs/>
        </w:rPr>
        <w:t xml:space="preserve"> Additional Members to the Advisory Board </w:t>
      </w:r>
      <w:r w:rsidR="0028765D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28765D">
        <w:rPr>
          <w:rFonts w:ascii="Arial" w:hAnsi="Arial" w:cs="Arial"/>
          <w:b/>
          <w:bCs/>
          <w:i/>
          <w:iCs/>
        </w:rPr>
        <w:t>(Motion Needed)</w:t>
      </w:r>
    </w:p>
    <w:p w14:paraId="515523E7" w14:textId="748F8BA0" w:rsidR="0028765D" w:rsidRPr="0028765D" w:rsidRDefault="0028765D" w:rsidP="0028765D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28765D">
        <w:rPr>
          <w:rFonts w:ascii="Arial" w:hAnsi="Arial" w:cs="Arial"/>
        </w:rPr>
        <w:t>Chief Jess Bond – Mt. Sterling PD</w:t>
      </w:r>
    </w:p>
    <w:p w14:paraId="2816FBEB" w14:textId="5F726CF3" w:rsidR="0028765D" w:rsidRDefault="0028765D" w:rsidP="0028765D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28765D">
        <w:rPr>
          <w:rFonts w:ascii="Arial" w:hAnsi="Arial" w:cs="Arial"/>
        </w:rPr>
        <w:t>Chief Derek Graham – Carlinville PD</w:t>
      </w:r>
    </w:p>
    <w:p w14:paraId="4E2C2D66" w14:textId="30A6E271" w:rsidR="00E821AC" w:rsidRDefault="00E821AC" w:rsidP="00087B09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Nominating Committee –  </w:t>
      </w:r>
      <w:r w:rsidRPr="00E821AC">
        <w:rPr>
          <w:rFonts w:ascii="Arial" w:hAnsi="Arial" w:cs="Arial"/>
        </w:rPr>
        <w:t>Election of Executive Officers for Advisory Board and Curriculum Committee</w:t>
      </w:r>
      <w:r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  <w:i/>
          <w:iCs/>
        </w:rPr>
        <w:t>(Motion Needed)</w:t>
      </w:r>
    </w:p>
    <w:p w14:paraId="595B2E71" w14:textId="77777777" w:rsidR="00E821AC" w:rsidRPr="00E821AC" w:rsidRDefault="00E821AC" w:rsidP="00087B09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 Director Salary </w:t>
      </w:r>
      <w:r>
        <w:rPr>
          <w:rFonts w:ascii="Arial" w:hAnsi="Arial" w:cs="Arial"/>
          <w:b/>
          <w:bCs/>
          <w:i/>
          <w:iCs/>
        </w:rPr>
        <w:t>(Motion Needed)</w:t>
      </w:r>
    </w:p>
    <w:p w14:paraId="4C4C199D" w14:textId="07E6084B" w:rsidR="00CD323B" w:rsidRPr="0028765D" w:rsidRDefault="00E821AC" w:rsidP="00E821AC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28765D">
        <w:rPr>
          <w:rFonts w:ascii="Arial" w:hAnsi="Arial" w:cs="Arial"/>
        </w:rPr>
        <w:t>Completed Background Check</w:t>
      </w:r>
    </w:p>
    <w:p w14:paraId="4EB872A6" w14:textId="00D837DB" w:rsidR="00E208EC" w:rsidRPr="00B979EF" w:rsidRDefault="0028765D" w:rsidP="00E208EC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FY 2027 Grant Application - </w:t>
      </w:r>
      <w:r w:rsidR="00E208EC" w:rsidRPr="0028765D">
        <w:rPr>
          <w:rFonts w:ascii="Arial" w:hAnsi="Arial" w:cs="Arial"/>
          <w:b/>
          <w:bCs/>
          <w:i/>
          <w:iCs/>
        </w:rPr>
        <w:t>(Motion needed</w:t>
      </w:r>
      <w:r w:rsidR="00B979EF" w:rsidRPr="0028765D">
        <w:rPr>
          <w:rFonts w:ascii="Arial" w:hAnsi="Arial" w:cs="Arial"/>
          <w:b/>
          <w:bCs/>
          <w:i/>
          <w:iCs/>
        </w:rPr>
        <w:t>)</w:t>
      </w:r>
    </w:p>
    <w:p w14:paraId="678098C6" w14:textId="1BB60C6D" w:rsidR="00CD323B" w:rsidRPr="0028765D" w:rsidRDefault="00CD323B" w:rsidP="0028765D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 w:rsidRPr="0028765D">
        <w:rPr>
          <w:rFonts w:ascii="Arial" w:hAnsi="Arial" w:cs="Arial"/>
          <w:b/>
          <w:bCs/>
        </w:rPr>
        <w:t>Director’s Report</w:t>
      </w:r>
    </w:p>
    <w:p w14:paraId="18309779" w14:textId="70B0EBB6" w:rsidR="008852B1" w:rsidRPr="0028765D" w:rsidRDefault="0028765D" w:rsidP="0028765D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Simulator move to new location</w:t>
      </w:r>
    </w:p>
    <w:p w14:paraId="30E63D65" w14:textId="48B33C76" w:rsidR="002B601B" w:rsidRDefault="0028765D" w:rsidP="0028765D">
      <w:pPr>
        <w:pStyle w:val="ListParagraph"/>
        <w:numPr>
          <w:ilvl w:val="1"/>
          <w:numId w:val="3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Bylaws – Updated to account for new members</w:t>
      </w:r>
    </w:p>
    <w:p w14:paraId="7960B8A1" w14:textId="60FA5FA0" w:rsidR="00803276" w:rsidRPr="00FA2AF9" w:rsidRDefault="00FA2AF9" w:rsidP="00FA2AF9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Open Meetings Act </w:t>
      </w:r>
      <w:r w:rsidR="00E823BE">
        <w:rPr>
          <w:rFonts w:ascii="Arial" w:hAnsi="Arial" w:cs="Arial"/>
        </w:rPr>
        <w:t xml:space="preserve">requirement </w:t>
      </w:r>
    </w:p>
    <w:p w14:paraId="583D25BE" w14:textId="47FFF1C6" w:rsidR="009E44F7" w:rsidRPr="0028765D" w:rsidRDefault="009E44F7" w:rsidP="0028765D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</w:rPr>
      </w:pPr>
      <w:r w:rsidRPr="0028765D">
        <w:rPr>
          <w:rFonts w:ascii="Arial" w:hAnsi="Arial" w:cs="Arial"/>
          <w:b/>
          <w:bCs/>
        </w:rPr>
        <w:t xml:space="preserve">Report of Curriculum Committee Meeting – </w:t>
      </w:r>
    </w:p>
    <w:p w14:paraId="621A52CA" w14:textId="65A103BF" w:rsidR="00FE743E" w:rsidRPr="00087B09" w:rsidRDefault="009E44F7" w:rsidP="00087B09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/>
          <w:bCs/>
        </w:rPr>
      </w:pPr>
      <w:r w:rsidRPr="00087B09">
        <w:rPr>
          <w:rFonts w:ascii="Arial" w:hAnsi="Arial" w:cs="Arial"/>
        </w:rPr>
        <w:t>Deputy Chief Travis Wiemelt (Chairman)</w:t>
      </w:r>
      <w:r w:rsidR="00087B09">
        <w:rPr>
          <w:rFonts w:ascii="Arial" w:hAnsi="Arial" w:cs="Arial"/>
        </w:rPr>
        <w:t xml:space="preserve">   </w:t>
      </w:r>
      <w:r w:rsidR="00FE743E" w:rsidRPr="00087B09">
        <w:rPr>
          <w:rFonts w:ascii="Arial" w:hAnsi="Arial" w:cs="Arial"/>
          <w:b/>
          <w:bCs/>
          <w:i/>
          <w:iCs/>
        </w:rPr>
        <w:t>(Motion Needed to Accept</w:t>
      </w:r>
      <w:r w:rsidR="00087B09">
        <w:rPr>
          <w:rFonts w:ascii="Arial" w:hAnsi="Arial" w:cs="Arial"/>
          <w:b/>
          <w:bCs/>
          <w:i/>
          <w:iCs/>
        </w:rPr>
        <w:t xml:space="preserve"> Committee Meeting Minutes</w:t>
      </w:r>
      <w:r w:rsidR="00FE743E" w:rsidRPr="00087B09">
        <w:rPr>
          <w:rFonts w:ascii="Arial" w:hAnsi="Arial" w:cs="Arial"/>
          <w:b/>
          <w:bCs/>
          <w:i/>
          <w:iCs/>
        </w:rPr>
        <w:t>)</w:t>
      </w:r>
    </w:p>
    <w:p w14:paraId="52B68282" w14:textId="4460DC54" w:rsidR="00456BDC" w:rsidRPr="00087B09" w:rsidRDefault="00456BDC" w:rsidP="00497E50">
      <w:pPr>
        <w:pStyle w:val="ListParagraph"/>
        <w:numPr>
          <w:ilvl w:val="0"/>
          <w:numId w:val="38"/>
        </w:numPr>
        <w:rPr>
          <w:rFonts w:ascii="Arial" w:hAnsi="Arial" w:cs="Arial"/>
          <w:i/>
          <w:iCs/>
        </w:rPr>
      </w:pPr>
      <w:r w:rsidRPr="00087B09">
        <w:rPr>
          <w:rFonts w:ascii="Arial" w:hAnsi="Arial" w:cs="Arial"/>
          <w:b/>
          <w:bCs/>
        </w:rPr>
        <w:t>Classes Completed to Date</w:t>
      </w:r>
      <w:r w:rsidR="009E44F7" w:rsidRPr="00087B09">
        <w:rPr>
          <w:rFonts w:ascii="Arial" w:hAnsi="Arial" w:cs="Arial"/>
          <w:b/>
          <w:bCs/>
        </w:rPr>
        <w:t xml:space="preserve"> – </w:t>
      </w:r>
      <w:r w:rsidR="009E44F7" w:rsidRPr="00087B09">
        <w:rPr>
          <w:rFonts w:ascii="Arial" w:hAnsi="Arial" w:cs="Arial"/>
          <w:i/>
          <w:iCs/>
        </w:rPr>
        <w:t>Informational only</w:t>
      </w:r>
    </w:p>
    <w:p w14:paraId="3972EA5D" w14:textId="78738A1A" w:rsidR="00456BDC" w:rsidRPr="00087B09" w:rsidRDefault="00087B09" w:rsidP="00087B09">
      <w:pPr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X.</w:t>
      </w:r>
      <w:r>
        <w:rPr>
          <w:rFonts w:ascii="Arial" w:hAnsi="Arial" w:cs="Arial"/>
          <w:b/>
          <w:bCs/>
        </w:rPr>
        <w:tab/>
      </w:r>
      <w:r w:rsidR="00456BDC" w:rsidRPr="00087B09">
        <w:rPr>
          <w:rFonts w:ascii="Arial" w:hAnsi="Arial" w:cs="Arial"/>
          <w:b/>
          <w:bCs/>
        </w:rPr>
        <w:t>Comments/Questions</w:t>
      </w:r>
    </w:p>
    <w:p w14:paraId="4B1935E5" w14:textId="3991A154" w:rsidR="00456BDC" w:rsidRDefault="00087B09" w:rsidP="00DC4891">
      <w:pPr>
        <w:pStyle w:val="ListParagraph"/>
        <w:numPr>
          <w:ilvl w:val="0"/>
          <w:numId w:val="0"/>
        </w:numPr>
        <w:ind w:left="720" w:hanging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X</w:t>
      </w:r>
      <w:r w:rsidR="00497E5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Pr="00087B09">
        <w:rPr>
          <w:rFonts w:ascii="Arial" w:hAnsi="Arial" w:cs="Arial"/>
          <w:b/>
          <w:bCs/>
        </w:rPr>
        <w:t xml:space="preserve">Announcements - </w:t>
      </w:r>
      <w:r w:rsidR="00456BDC" w:rsidRPr="00087B09">
        <w:rPr>
          <w:rFonts w:ascii="Arial" w:hAnsi="Arial" w:cs="Arial"/>
          <w:b/>
          <w:bCs/>
          <w:i/>
          <w:iCs/>
        </w:rPr>
        <w:t xml:space="preserve">Next Advisory Board Meeting – </w:t>
      </w:r>
      <w:r w:rsidR="006B70D1">
        <w:rPr>
          <w:rFonts w:ascii="Arial" w:hAnsi="Arial" w:cs="Arial"/>
          <w:b/>
          <w:bCs/>
          <w:i/>
          <w:iCs/>
        </w:rPr>
        <w:t>June 16, 2026</w:t>
      </w:r>
      <w:r w:rsidR="00456BDC" w:rsidRPr="00087B09">
        <w:rPr>
          <w:rFonts w:ascii="Arial" w:hAnsi="Arial" w:cs="Arial"/>
          <w:b/>
          <w:bCs/>
          <w:i/>
          <w:iCs/>
        </w:rPr>
        <w:t xml:space="preserve"> </w:t>
      </w:r>
      <w:r w:rsidR="00E84DC5">
        <w:rPr>
          <w:rFonts w:ascii="Arial" w:hAnsi="Arial" w:cs="Arial"/>
          <w:b/>
          <w:bCs/>
          <w:i/>
          <w:iCs/>
        </w:rPr>
        <w:t xml:space="preserve">– Location: </w:t>
      </w:r>
      <w:r w:rsidR="006B70D1">
        <w:rPr>
          <w:rFonts w:ascii="Arial" w:hAnsi="Arial" w:cs="Arial"/>
          <w:b/>
          <w:bCs/>
          <w:i/>
          <w:iCs/>
        </w:rPr>
        <w:t>Jacksonville Regional Training Facility</w:t>
      </w:r>
    </w:p>
    <w:p w14:paraId="23FEFE6F" w14:textId="48E01177" w:rsidR="00DC4891" w:rsidRPr="00DC4891" w:rsidRDefault="00DC4891" w:rsidP="00DC4891">
      <w:pPr>
        <w:pStyle w:val="ListParagraph"/>
        <w:numPr>
          <w:ilvl w:val="0"/>
          <w:numId w:val="0"/>
        </w:num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XI</w:t>
      </w:r>
      <w:r w:rsidR="00497E5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Adjournment</w:t>
      </w:r>
    </w:p>
    <w:sectPr w:rsidR="00DC4891" w:rsidRPr="00DC4891" w:rsidSect="00E20E43">
      <w:headerReference w:type="default" r:id="rId10"/>
      <w:footerReference w:type="default" r:id="rId11"/>
      <w:pgSz w:w="12240" w:h="15840"/>
      <w:pgMar w:top="1440" w:right="1728" w:bottom="1440" w:left="1728" w:header="720" w:footer="720" w:gutter="0"/>
      <w:pgBorders w:offsetFrom="page">
        <w:top w:val="thinThickSmallGap" w:sz="24" w:space="24" w:color="4BACC6" w:themeColor="accent5" w:shadow="1"/>
        <w:left w:val="thinThickSmallGap" w:sz="24" w:space="24" w:color="4BACC6" w:themeColor="accent5" w:shadow="1"/>
        <w:bottom w:val="thinThickSmallGap" w:sz="24" w:space="24" w:color="4BACC6" w:themeColor="accent5" w:shadow="1"/>
        <w:right w:val="thinThickSmallGap" w:sz="24" w:space="24" w:color="4BACC6" w:themeColor="accent5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44E4" w14:textId="77777777" w:rsidR="00E613C2" w:rsidRDefault="00E613C2" w:rsidP="007344A0">
      <w:pPr>
        <w:spacing w:after="0" w:line="240" w:lineRule="auto"/>
      </w:pPr>
      <w:r>
        <w:separator/>
      </w:r>
    </w:p>
  </w:endnote>
  <w:endnote w:type="continuationSeparator" w:id="0">
    <w:p w14:paraId="6C037FB4" w14:textId="77777777" w:rsidR="00E613C2" w:rsidRDefault="00E613C2" w:rsidP="0073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1246" w14:textId="109DD3FC" w:rsidR="007344A0" w:rsidRDefault="001A0804">
    <w:pPr>
      <w:pStyle w:val="Footer"/>
      <w:pBdr>
        <w:top w:val="single" w:sz="4" w:space="1" w:color="D9D9D9" w:themeColor="background1" w:themeShade="D9"/>
      </w:pBdr>
      <w:jc w:val="right"/>
    </w:pPr>
    <w:r>
      <w:t xml:space="preserve"> </w:t>
    </w:r>
    <w:sdt>
      <w:sdtPr>
        <w:id w:val="-144152510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344A0">
          <w:fldChar w:fldCharType="begin"/>
        </w:r>
        <w:r w:rsidR="007344A0">
          <w:instrText xml:space="preserve"> PAGE   \* MERGEFORMAT </w:instrText>
        </w:r>
        <w:r w:rsidR="007344A0">
          <w:fldChar w:fldCharType="separate"/>
        </w:r>
        <w:r w:rsidR="007344A0">
          <w:rPr>
            <w:noProof/>
          </w:rPr>
          <w:t>2</w:t>
        </w:r>
        <w:r w:rsidR="007344A0">
          <w:rPr>
            <w:noProof/>
          </w:rPr>
          <w:fldChar w:fldCharType="end"/>
        </w:r>
        <w:r w:rsidR="007344A0">
          <w:t xml:space="preserve"> | </w:t>
        </w:r>
        <w:r w:rsidR="007344A0">
          <w:rPr>
            <w:color w:val="7F7F7F" w:themeColor="background1" w:themeShade="7F"/>
            <w:spacing w:val="60"/>
          </w:rPr>
          <w:t>Page</w:t>
        </w:r>
      </w:sdtContent>
    </w:sdt>
  </w:p>
  <w:p w14:paraId="6678E55C" w14:textId="77777777" w:rsidR="007344A0" w:rsidRDefault="00734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D496" w14:textId="77777777" w:rsidR="00E613C2" w:rsidRDefault="00E613C2" w:rsidP="007344A0">
      <w:pPr>
        <w:spacing w:after="0" w:line="240" w:lineRule="auto"/>
      </w:pPr>
      <w:r>
        <w:separator/>
      </w:r>
    </w:p>
  </w:footnote>
  <w:footnote w:type="continuationSeparator" w:id="0">
    <w:p w14:paraId="24886A81" w14:textId="77777777" w:rsidR="00E613C2" w:rsidRDefault="00E613C2" w:rsidP="0073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FC25" w14:textId="77777777" w:rsidR="00D62771" w:rsidRDefault="00D62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4BA68380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  <w:rPr>
        <w:rFonts w:asciiTheme="majorHAnsi" w:hAnsiTheme="majorHAnsi" w:cstheme="majorHAnsi" w:hint="default"/>
        <w:b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70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427" w:hanging="360"/>
      </w:pPr>
    </w:lvl>
    <w:lvl w:ilvl="5" w:tentative="1">
      <w:start w:val="1"/>
      <w:numFmt w:val="lowerRoman"/>
      <w:lvlText w:val="%6."/>
      <w:lvlJc w:val="right"/>
      <w:pPr>
        <w:ind w:left="4147" w:hanging="180"/>
      </w:pPr>
    </w:lvl>
    <w:lvl w:ilvl="6" w:tentative="1">
      <w:start w:val="1"/>
      <w:numFmt w:val="decimal"/>
      <w:lvlText w:val="%7."/>
      <w:lvlJc w:val="left"/>
      <w:pPr>
        <w:ind w:left="4867" w:hanging="360"/>
      </w:pPr>
    </w:lvl>
    <w:lvl w:ilvl="7" w:tentative="1">
      <w:start w:val="1"/>
      <w:numFmt w:val="lowerLetter"/>
      <w:lvlText w:val="%8."/>
      <w:lvlJc w:val="left"/>
      <w:pPr>
        <w:ind w:left="5587" w:hanging="360"/>
      </w:pPr>
    </w:lvl>
    <w:lvl w:ilvl="8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55BF5"/>
    <w:multiLevelType w:val="multilevel"/>
    <w:tmpl w:val="27EE453E"/>
    <w:lvl w:ilvl="0">
      <w:start w:val="1"/>
      <w:numFmt w:val="upperRoman"/>
      <w:lvlText w:val="%1."/>
      <w:lvlJc w:val="left"/>
      <w:pPr>
        <w:ind w:left="0" w:firstLine="0"/>
      </w:pPr>
      <w:rPr>
        <w:b/>
        <w:bCs/>
        <w:i w:val="0"/>
        <w:iCs w:val="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D56F2E"/>
    <w:multiLevelType w:val="hybridMultilevel"/>
    <w:tmpl w:val="F0B25ECC"/>
    <w:lvl w:ilvl="0" w:tplc="4E1ABA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61C46"/>
    <w:multiLevelType w:val="hybridMultilevel"/>
    <w:tmpl w:val="708E887A"/>
    <w:lvl w:ilvl="0" w:tplc="B9FC84A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870B02"/>
    <w:multiLevelType w:val="hybridMultilevel"/>
    <w:tmpl w:val="BA500FE6"/>
    <w:lvl w:ilvl="0" w:tplc="8646CB8E">
      <w:start w:val="1"/>
      <w:numFmt w:val="low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B0EBF"/>
    <w:multiLevelType w:val="hybridMultilevel"/>
    <w:tmpl w:val="4F3E624C"/>
    <w:lvl w:ilvl="0" w:tplc="AFF28170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2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7763827"/>
    <w:multiLevelType w:val="hybridMultilevel"/>
    <w:tmpl w:val="ABC4FCC6"/>
    <w:lvl w:ilvl="0" w:tplc="FFDAFE40">
      <w:start w:val="1"/>
      <w:numFmt w:val="lowerLetter"/>
      <w:lvlText w:val="%1)"/>
      <w:lvlJc w:val="left"/>
      <w:pPr>
        <w:ind w:left="54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4" w15:restartNumberingAfterBreak="0">
    <w:nsid w:val="47E60D0F"/>
    <w:multiLevelType w:val="hybridMultilevel"/>
    <w:tmpl w:val="2FDC94AA"/>
    <w:lvl w:ilvl="0" w:tplc="AAD8C780">
      <w:start w:val="1"/>
      <w:numFmt w:val="decimal"/>
      <w:lvlText w:val="%1."/>
      <w:lvlJc w:val="left"/>
      <w:pPr>
        <w:ind w:left="90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4A52780E"/>
    <w:multiLevelType w:val="hybridMultilevel"/>
    <w:tmpl w:val="1C96F456"/>
    <w:lvl w:ilvl="0" w:tplc="2286D48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6" w15:restartNumberingAfterBreak="0">
    <w:nsid w:val="5509037B"/>
    <w:multiLevelType w:val="hybridMultilevel"/>
    <w:tmpl w:val="873CA364"/>
    <w:lvl w:ilvl="0" w:tplc="AAEE03E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261A4"/>
    <w:multiLevelType w:val="hybridMultilevel"/>
    <w:tmpl w:val="D2BE5BCC"/>
    <w:lvl w:ilvl="0" w:tplc="E5EAF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C3C21"/>
    <w:multiLevelType w:val="hybridMultilevel"/>
    <w:tmpl w:val="0A06C79E"/>
    <w:lvl w:ilvl="0" w:tplc="003C6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E171FD"/>
    <w:multiLevelType w:val="hybridMultilevel"/>
    <w:tmpl w:val="7D8C08F4"/>
    <w:lvl w:ilvl="0" w:tplc="57DE62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F5032"/>
    <w:multiLevelType w:val="hybridMultilevel"/>
    <w:tmpl w:val="BDBC4794"/>
    <w:lvl w:ilvl="0" w:tplc="E08278C0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4" w15:restartNumberingAfterBreak="0">
    <w:nsid w:val="781224CD"/>
    <w:multiLevelType w:val="hybridMultilevel"/>
    <w:tmpl w:val="782C8CF2"/>
    <w:lvl w:ilvl="0" w:tplc="069AC35E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5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D556C4B"/>
    <w:multiLevelType w:val="hybridMultilevel"/>
    <w:tmpl w:val="52202552"/>
    <w:lvl w:ilvl="0" w:tplc="1812C752">
      <w:start w:val="1"/>
      <w:numFmt w:val="lowerLetter"/>
      <w:lvlText w:val="%1)"/>
      <w:lvlJc w:val="left"/>
      <w:pPr>
        <w:ind w:left="727" w:hanging="5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264850863">
    <w:abstractNumId w:val="31"/>
  </w:num>
  <w:num w:numId="2" w16cid:durableId="21132149">
    <w:abstractNumId w:val="16"/>
  </w:num>
  <w:num w:numId="3" w16cid:durableId="40987290">
    <w:abstractNumId w:val="19"/>
  </w:num>
  <w:num w:numId="4" w16cid:durableId="1579554147">
    <w:abstractNumId w:val="13"/>
  </w:num>
  <w:num w:numId="5" w16cid:durableId="391272320">
    <w:abstractNumId w:val="32"/>
  </w:num>
  <w:num w:numId="6" w16cid:durableId="394015837">
    <w:abstractNumId w:val="11"/>
  </w:num>
  <w:num w:numId="7" w16cid:durableId="109472030">
    <w:abstractNumId w:val="28"/>
  </w:num>
  <w:num w:numId="8" w16cid:durableId="1051005057">
    <w:abstractNumId w:val="20"/>
  </w:num>
  <w:num w:numId="9" w16cid:durableId="968169541">
    <w:abstractNumId w:val="9"/>
  </w:num>
  <w:num w:numId="10" w16cid:durableId="846140131">
    <w:abstractNumId w:val="7"/>
  </w:num>
  <w:num w:numId="11" w16cid:durableId="1878350430">
    <w:abstractNumId w:val="6"/>
  </w:num>
  <w:num w:numId="12" w16cid:durableId="1888445780">
    <w:abstractNumId w:val="3"/>
  </w:num>
  <w:num w:numId="13" w16cid:durableId="672100942">
    <w:abstractNumId w:val="2"/>
  </w:num>
  <w:num w:numId="14" w16cid:durableId="902451093">
    <w:abstractNumId w:val="1"/>
  </w:num>
  <w:num w:numId="15" w16cid:durableId="309290376">
    <w:abstractNumId w:val="18"/>
  </w:num>
  <w:num w:numId="16" w16cid:durableId="2034306109">
    <w:abstractNumId w:val="5"/>
  </w:num>
  <w:num w:numId="17" w16cid:durableId="1091665043">
    <w:abstractNumId w:val="4"/>
  </w:num>
  <w:num w:numId="18" w16cid:durableId="1049836384">
    <w:abstractNumId w:val="8"/>
  </w:num>
  <w:num w:numId="19" w16cid:durableId="2118210768">
    <w:abstractNumId w:val="0"/>
  </w:num>
  <w:num w:numId="20" w16cid:durableId="516892454">
    <w:abstractNumId w:val="3"/>
    <w:lvlOverride w:ilvl="0">
      <w:startOverride w:val="1"/>
    </w:lvlOverride>
  </w:num>
  <w:num w:numId="21" w16cid:durableId="604650842">
    <w:abstractNumId w:val="3"/>
    <w:lvlOverride w:ilvl="0">
      <w:startOverride w:val="1"/>
    </w:lvlOverride>
  </w:num>
  <w:num w:numId="22" w16cid:durableId="1838183824">
    <w:abstractNumId w:val="3"/>
    <w:lvlOverride w:ilvl="0">
      <w:startOverride w:val="1"/>
    </w:lvlOverride>
  </w:num>
  <w:num w:numId="23" w16cid:durableId="2127189174">
    <w:abstractNumId w:val="35"/>
  </w:num>
  <w:num w:numId="24" w16cid:durableId="848636106">
    <w:abstractNumId w:val="17"/>
  </w:num>
  <w:num w:numId="25" w16cid:durableId="50614302">
    <w:abstractNumId w:val="22"/>
  </w:num>
  <w:num w:numId="26" w16cid:durableId="1617328571">
    <w:abstractNumId w:val="34"/>
  </w:num>
  <w:num w:numId="27" w16cid:durableId="1312980343">
    <w:abstractNumId w:val="25"/>
  </w:num>
  <w:num w:numId="28" w16cid:durableId="1921016396">
    <w:abstractNumId w:val="30"/>
  </w:num>
  <w:num w:numId="29" w16cid:durableId="1338266428">
    <w:abstractNumId w:val="27"/>
  </w:num>
  <w:num w:numId="30" w16cid:durableId="1071318423">
    <w:abstractNumId w:val="12"/>
  </w:num>
  <w:num w:numId="31" w16cid:durableId="11566764">
    <w:abstractNumId w:val="14"/>
  </w:num>
  <w:num w:numId="32" w16cid:durableId="579755808">
    <w:abstractNumId w:val="36"/>
  </w:num>
  <w:num w:numId="33" w16cid:durableId="868758440">
    <w:abstractNumId w:val="29"/>
  </w:num>
  <w:num w:numId="34" w16cid:durableId="140390631">
    <w:abstractNumId w:val="23"/>
  </w:num>
  <w:num w:numId="35" w16cid:durableId="243270221">
    <w:abstractNumId w:val="33"/>
  </w:num>
  <w:num w:numId="36" w16cid:durableId="1204948991">
    <w:abstractNumId w:val="21"/>
  </w:num>
  <w:num w:numId="37" w16cid:durableId="1954559234">
    <w:abstractNumId w:val="24"/>
  </w:num>
  <w:num w:numId="38" w16cid:durableId="714622506">
    <w:abstractNumId w:val="10"/>
  </w:num>
  <w:num w:numId="39" w16cid:durableId="1162936694">
    <w:abstractNumId w:val="15"/>
  </w:num>
  <w:num w:numId="40" w16cid:durableId="1903424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B1"/>
    <w:rsid w:val="0000190C"/>
    <w:rsid w:val="000215F0"/>
    <w:rsid w:val="00035875"/>
    <w:rsid w:val="00036E7E"/>
    <w:rsid w:val="0004622C"/>
    <w:rsid w:val="00052CC8"/>
    <w:rsid w:val="00064151"/>
    <w:rsid w:val="00074AA1"/>
    <w:rsid w:val="0007623C"/>
    <w:rsid w:val="00076F33"/>
    <w:rsid w:val="00082268"/>
    <w:rsid w:val="00087B09"/>
    <w:rsid w:val="00095C05"/>
    <w:rsid w:val="000C1A63"/>
    <w:rsid w:val="000C41EB"/>
    <w:rsid w:val="000C61FA"/>
    <w:rsid w:val="000C7284"/>
    <w:rsid w:val="000D7F30"/>
    <w:rsid w:val="000E2FAD"/>
    <w:rsid w:val="000F2242"/>
    <w:rsid w:val="000F2572"/>
    <w:rsid w:val="00103DDD"/>
    <w:rsid w:val="00116D7D"/>
    <w:rsid w:val="00117102"/>
    <w:rsid w:val="00121A20"/>
    <w:rsid w:val="001326BD"/>
    <w:rsid w:val="00140DAE"/>
    <w:rsid w:val="001423A6"/>
    <w:rsid w:val="0014659B"/>
    <w:rsid w:val="0015180F"/>
    <w:rsid w:val="00151882"/>
    <w:rsid w:val="0015381F"/>
    <w:rsid w:val="00153B27"/>
    <w:rsid w:val="00164A2E"/>
    <w:rsid w:val="001659A7"/>
    <w:rsid w:val="001779FF"/>
    <w:rsid w:val="00192873"/>
    <w:rsid w:val="00193653"/>
    <w:rsid w:val="00194892"/>
    <w:rsid w:val="00195403"/>
    <w:rsid w:val="001963FD"/>
    <w:rsid w:val="001A0804"/>
    <w:rsid w:val="001A51D3"/>
    <w:rsid w:val="001B7A1C"/>
    <w:rsid w:val="001E5313"/>
    <w:rsid w:val="001E555A"/>
    <w:rsid w:val="001F433E"/>
    <w:rsid w:val="001F7504"/>
    <w:rsid w:val="00210036"/>
    <w:rsid w:val="002102C3"/>
    <w:rsid w:val="00232E29"/>
    <w:rsid w:val="00236ED0"/>
    <w:rsid w:val="0024212A"/>
    <w:rsid w:val="002470F4"/>
    <w:rsid w:val="00251DB2"/>
    <w:rsid w:val="002538AA"/>
    <w:rsid w:val="00257E14"/>
    <w:rsid w:val="002614FC"/>
    <w:rsid w:val="00265D1F"/>
    <w:rsid w:val="00274A04"/>
    <w:rsid w:val="00275D94"/>
    <w:rsid w:val="002761C5"/>
    <w:rsid w:val="0028326C"/>
    <w:rsid w:val="0028765D"/>
    <w:rsid w:val="00287F3B"/>
    <w:rsid w:val="00290B09"/>
    <w:rsid w:val="00293F48"/>
    <w:rsid w:val="002966F0"/>
    <w:rsid w:val="00297C1F"/>
    <w:rsid w:val="002B222A"/>
    <w:rsid w:val="002B601B"/>
    <w:rsid w:val="002C2912"/>
    <w:rsid w:val="002C3DE4"/>
    <w:rsid w:val="002C5F89"/>
    <w:rsid w:val="002D128D"/>
    <w:rsid w:val="002E2BC9"/>
    <w:rsid w:val="002E481A"/>
    <w:rsid w:val="002E7061"/>
    <w:rsid w:val="002F0E01"/>
    <w:rsid w:val="00321772"/>
    <w:rsid w:val="0032220B"/>
    <w:rsid w:val="00323C88"/>
    <w:rsid w:val="00323E55"/>
    <w:rsid w:val="00324393"/>
    <w:rsid w:val="0032774E"/>
    <w:rsid w:val="003313EE"/>
    <w:rsid w:val="00333ED2"/>
    <w:rsid w:val="003358E3"/>
    <w:rsid w:val="00335D3F"/>
    <w:rsid w:val="00337A32"/>
    <w:rsid w:val="00343CD3"/>
    <w:rsid w:val="003574FD"/>
    <w:rsid w:val="00360B6E"/>
    <w:rsid w:val="00366E2D"/>
    <w:rsid w:val="003765C4"/>
    <w:rsid w:val="0039148C"/>
    <w:rsid w:val="00393628"/>
    <w:rsid w:val="00393C34"/>
    <w:rsid w:val="003A65B1"/>
    <w:rsid w:val="003C4CB8"/>
    <w:rsid w:val="003D022D"/>
    <w:rsid w:val="003D3A2F"/>
    <w:rsid w:val="003D405F"/>
    <w:rsid w:val="003D56C5"/>
    <w:rsid w:val="003D61F5"/>
    <w:rsid w:val="003E46CA"/>
    <w:rsid w:val="003F2797"/>
    <w:rsid w:val="00404952"/>
    <w:rsid w:val="00406A27"/>
    <w:rsid w:val="004119BE"/>
    <w:rsid w:val="00411F8B"/>
    <w:rsid w:val="004135CE"/>
    <w:rsid w:val="0041766C"/>
    <w:rsid w:val="0042063A"/>
    <w:rsid w:val="004322D8"/>
    <w:rsid w:val="00456BDC"/>
    <w:rsid w:val="004712B1"/>
    <w:rsid w:val="0047506C"/>
    <w:rsid w:val="00475838"/>
    <w:rsid w:val="004772C4"/>
    <w:rsid w:val="00477352"/>
    <w:rsid w:val="00484417"/>
    <w:rsid w:val="00487A8E"/>
    <w:rsid w:val="00497E50"/>
    <w:rsid w:val="004B5C09"/>
    <w:rsid w:val="004E07A9"/>
    <w:rsid w:val="004E227E"/>
    <w:rsid w:val="004E672D"/>
    <w:rsid w:val="004E6CF5"/>
    <w:rsid w:val="004E77D0"/>
    <w:rsid w:val="005018CC"/>
    <w:rsid w:val="005034EE"/>
    <w:rsid w:val="0050585B"/>
    <w:rsid w:val="00515C07"/>
    <w:rsid w:val="00516AFF"/>
    <w:rsid w:val="00526305"/>
    <w:rsid w:val="005377DC"/>
    <w:rsid w:val="00537DE9"/>
    <w:rsid w:val="00547A8C"/>
    <w:rsid w:val="00554276"/>
    <w:rsid w:val="0055748C"/>
    <w:rsid w:val="00562655"/>
    <w:rsid w:val="00563618"/>
    <w:rsid w:val="005670F8"/>
    <w:rsid w:val="005717DB"/>
    <w:rsid w:val="0057505B"/>
    <w:rsid w:val="005908C4"/>
    <w:rsid w:val="005A0480"/>
    <w:rsid w:val="005A73C1"/>
    <w:rsid w:val="005B24A0"/>
    <w:rsid w:val="005C1CBD"/>
    <w:rsid w:val="005E5A70"/>
    <w:rsid w:val="0060027A"/>
    <w:rsid w:val="006014AD"/>
    <w:rsid w:val="00603371"/>
    <w:rsid w:val="00610350"/>
    <w:rsid w:val="00615D88"/>
    <w:rsid w:val="00616B41"/>
    <w:rsid w:val="00620A76"/>
    <w:rsid w:val="00620AE8"/>
    <w:rsid w:val="006278C7"/>
    <w:rsid w:val="0063225B"/>
    <w:rsid w:val="0063736E"/>
    <w:rsid w:val="0064628C"/>
    <w:rsid w:val="0065164A"/>
    <w:rsid w:val="0065296A"/>
    <w:rsid w:val="0066285E"/>
    <w:rsid w:val="00680296"/>
    <w:rsid w:val="006803E4"/>
    <w:rsid w:val="0068195C"/>
    <w:rsid w:val="00683A91"/>
    <w:rsid w:val="00695C94"/>
    <w:rsid w:val="00697152"/>
    <w:rsid w:val="006B70D1"/>
    <w:rsid w:val="006C3011"/>
    <w:rsid w:val="006D0EA2"/>
    <w:rsid w:val="006D1272"/>
    <w:rsid w:val="006D2E4D"/>
    <w:rsid w:val="006E4062"/>
    <w:rsid w:val="006F03D4"/>
    <w:rsid w:val="00703A08"/>
    <w:rsid w:val="00707713"/>
    <w:rsid w:val="00707EE1"/>
    <w:rsid w:val="0071035B"/>
    <w:rsid w:val="00710E62"/>
    <w:rsid w:val="0071402E"/>
    <w:rsid w:val="00715BC2"/>
    <w:rsid w:val="00717B64"/>
    <w:rsid w:val="007344A0"/>
    <w:rsid w:val="00747C3A"/>
    <w:rsid w:val="00751BB5"/>
    <w:rsid w:val="007548E8"/>
    <w:rsid w:val="0076663B"/>
    <w:rsid w:val="00767A90"/>
    <w:rsid w:val="00770EC5"/>
    <w:rsid w:val="00771C24"/>
    <w:rsid w:val="00796ADD"/>
    <w:rsid w:val="007B0712"/>
    <w:rsid w:val="007B5519"/>
    <w:rsid w:val="007C120C"/>
    <w:rsid w:val="007D5836"/>
    <w:rsid w:val="007D6F4E"/>
    <w:rsid w:val="007F3BDE"/>
    <w:rsid w:val="007F6CF9"/>
    <w:rsid w:val="0080010F"/>
    <w:rsid w:val="00803276"/>
    <w:rsid w:val="008109C3"/>
    <w:rsid w:val="00814619"/>
    <w:rsid w:val="0081488A"/>
    <w:rsid w:val="008240DA"/>
    <w:rsid w:val="00835F59"/>
    <w:rsid w:val="0083755C"/>
    <w:rsid w:val="00844FED"/>
    <w:rsid w:val="0086028A"/>
    <w:rsid w:val="0086208E"/>
    <w:rsid w:val="00864D29"/>
    <w:rsid w:val="00867EA4"/>
    <w:rsid w:val="0088493B"/>
    <w:rsid w:val="008852B1"/>
    <w:rsid w:val="00890D21"/>
    <w:rsid w:val="008923E3"/>
    <w:rsid w:val="00895FB9"/>
    <w:rsid w:val="008B1A62"/>
    <w:rsid w:val="008B7FBA"/>
    <w:rsid w:val="008C3166"/>
    <w:rsid w:val="008C6A15"/>
    <w:rsid w:val="008D2ED0"/>
    <w:rsid w:val="008D60A5"/>
    <w:rsid w:val="008E476B"/>
    <w:rsid w:val="008E4E09"/>
    <w:rsid w:val="008E584B"/>
    <w:rsid w:val="008F667A"/>
    <w:rsid w:val="00902B6D"/>
    <w:rsid w:val="00902CB1"/>
    <w:rsid w:val="009040DC"/>
    <w:rsid w:val="00904E1C"/>
    <w:rsid w:val="00904F83"/>
    <w:rsid w:val="0090759E"/>
    <w:rsid w:val="009124CB"/>
    <w:rsid w:val="00912E46"/>
    <w:rsid w:val="009161E8"/>
    <w:rsid w:val="009273A4"/>
    <w:rsid w:val="00927F96"/>
    <w:rsid w:val="00933554"/>
    <w:rsid w:val="00944DF1"/>
    <w:rsid w:val="00944FBB"/>
    <w:rsid w:val="00946BC3"/>
    <w:rsid w:val="00951583"/>
    <w:rsid w:val="00955639"/>
    <w:rsid w:val="00955A78"/>
    <w:rsid w:val="00956957"/>
    <w:rsid w:val="009571D5"/>
    <w:rsid w:val="009744C8"/>
    <w:rsid w:val="00980684"/>
    <w:rsid w:val="00990F33"/>
    <w:rsid w:val="00990FA4"/>
    <w:rsid w:val="0099112E"/>
    <w:rsid w:val="009921B8"/>
    <w:rsid w:val="00993B51"/>
    <w:rsid w:val="00996770"/>
    <w:rsid w:val="0099797A"/>
    <w:rsid w:val="009A2475"/>
    <w:rsid w:val="009A68CD"/>
    <w:rsid w:val="009D2D32"/>
    <w:rsid w:val="009E44F7"/>
    <w:rsid w:val="009F118B"/>
    <w:rsid w:val="009F1F88"/>
    <w:rsid w:val="00A07662"/>
    <w:rsid w:val="00A23F1C"/>
    <w:rsid w:val="00A27C1F"/>
    <w:rsid w:val="00A316EC"/>
    <w:rsid w:val="00A31D38"/>
    <w:rsid w:val="00A4039A"/>
    <w:rsid w:val="00A4511E"/>
    <w:rsid w:val="00A53100"/>
    <w:rsid w:val="00A54238"/>
    <w:rsid w:val="00A5720B"/>
    <w:rsid w:val="00A60CFB"/>
    <w:rsid w:val="00A82CB2"/>
    <w:rsid w:val="00A87891"/>
    <w:rsid w:val="00A87D1C"/>
    <w:rsid w:val="00A9502D"/>
    <w:rsid w:val="00AA062F"/>
    <w:rsid w:val="00AB248D"/>
    <w:rsid w:val="00AB2B11"/>
    <w:rsid w:val="00AC68EC"/>
    <w:rsid w:val="00AD4212"/>
    <w:rsid w:val="00AE391E"/>
    <w:rsid w:val="00AE7E97"/>
    <w:rsid w:val="00B038BE"/>
    <w:rsid w:val="00B128A3"/>
    <w:rsid w:val="00B3316D"/>
    <w:rsid w:val="00B435B5"/>
    <w:rsid w:val="00B5397D"/>
    <w:rsid w:val="00B67765"/>
    <w:rsid w:val="00B82A7F"/>
    <w:rsid w:val="00B8472C"/>
    <w:rsid w:val="00B979EF"/>
    <w:rsid w:val="00BA6319"/>
    <w:rsid w:val="00BB2E6C"/>
    <w:rsid w:val="00BB542C"/>
    <w:rsid w:val="00BB572E"/>
    <w:rsid w:val="00BB6BD7"/>
    <w:rsid w:val="00BB7C75"/>
    <w:rsid w:val="00BC7CC9"/>
    <w:rsid w:val="00BE6FE4"/>
    <w:rsid w:val="00BF2939"/>
    <w:rsid w:val="00C02E6F"/>
    <w:rsid w:val="00C149DF"/>
    <w:rsid w:val="00C1643D"/>
    <w:rsid w:val="00C16F89"/>
    <w:rsid w:val="00C203DA"/>
    <w:rsid w:val="00C35DBC"/>
    <w:rsid w:val="00C459E5"/>
    <w:rsid w:val="00C61EAD"/>
    <w:rsid w:val="00C91B49"/>
    <w:rsid w:val="00C957E8"/>
    <w:rsid w:val="00C96E2B"/>
    <w:rsid w:val="00CB1BDA"/>
    <w:rsid w:val="00CB5303"/>
    <w:rsid w:val="00CC0FBF"/>
    <w:rsid w:val="00CC1EEB"/>
    <w:rsid w:val="00CD2A3D"/>
    <w:rsid w:val="00CD323B"/>
    <w:rsid w:val="00CD6040"/>
    <w:rsid w:val="00CD7B45"/>
    <w:rsid w:val="00CD7DD2"/>
    <w:rsid w:val="00CE4E8D"/>
    <w:rsid w:val="00CF3A37"/>
    <w:rsid w:val="00CF3BA3"/>
    <w:rsid w:val="00CF6AB4"/>
    <w:rsid w:val="00D04971"/>
    <w:rsid w:val="00D10453"/>
    <w:rsid w:val="00D11DD2"/>
    <w:rsid w:val="00D22BDA"/>
    <w:rsid w:val="00D31AB7"/>
    <w:rsid w:val="00D55C4B"/>
    <w:rsid w:val="00D62771"/>
    <w:rsid w:val="00D65CAA"/>
    <w:rsid w:val="00D84043"/>
    <w:rsid w:val="00D92E02"/>
    <w:rsid w:val="00D935AB"/>
    <w:rsid w:val="00D95B04"/>
    <w:rsid w:val="00DA3F46"/>
    <w:rsid w:val="00DB4E77"/>
    <w:rsid w:val="00DC4891"/>
    <w:rsid w:val="00DC5B5F"/>
    <w:rsid w:val="00DD133B"/>
    <w:rsid w:val="00DE3BB7"/>
    <w:rsid w:val="00DE4006"/>
    <w:rsid w:val="00DE6051"/>
    <w:rsid w:val="00DF60E4"/>
    <w:rsid w:val="00E208EC"/>
    <w:rsid w:val="00E20E43"/>
    <w:rsid w:val="00E37F6A"/>
    <w:rsid w:val="00E460A2"/>
    <w:rsid w:val="00E52D26"/>
    <w:rsid w:val="00E570B7"/>
    <w:rsid w:val="00E613C2"/>
    <w:rsid w:val="00E63E05"/>
    <w:rsid w:val="00E7016D"/>
    <w:rsid w:val="00E7529C"/>
    <w:rsid w:val="00E7716D"/>
    <w:rsid w:val="00E77571"/>
    <w:rsid w:val="00E821AC"/>
    <w:rsid w:val="00E823BE"/>
    <w:rsid w:val="00E84DC5"/>
    <w:rsid w:val="00E969D1"/>
    <w:rsid w:val="00E96C88"/>
    <w:rsid w:val="00EA277E"/>
    <w:rsid w:val="00EA2AFD"/>
    <w:rsid w:val="00EB17FB"/>
    <w:rsid w:val="00EB5239"/>
    <w:rsid w:val="00EB53C3"/>
    <w:rsid w:val="00ED2130"/>
    <w:rsid w:val="00ED2B24"/>
    <w:rsid w:val="00ED4647"/>
    <w:rsid w:val="00ED6E4F"/>
    <w:rsid w:val="00ED6FE4"/>
    <w:rsid w:val="00EE4646"/>
    <w:rsid w:val="00F00DD3"/>
    <w:rsid w:val="00F13E28"/>
    <w:rsid w:val="00F22C47"/>
    <w:rsid w:val="00F25FA5"/>
    <w:rsid w:val="00F26764"/>
    <w:rsid w:val="00F26BC3"/>
    <w:rsid w:val="00F32729"/>
    <w:rsid w:val="00F36BB7"/>
    <w:rsid w:val="00F43AAB"/>
    <w:rsid w:val="00F560A9"/>
    <w:rsid w:val="00F70F22"/>
    <w:rsid w:val="00F73336"/>
    <w:rsid w:val="00F77CD4"/>
    <w:rsid w:val="00F81E75"/>
    <w:rsid w:val="00F844AA"/>
    <w:rsid w:val="00F849F6"/>
    <w:rsid w:val="00F84C35"/>
    <w:rsid w:val="00F8772C"/>
    <w:rsid w:val="00F9412E"/>
    <w:rsid w:val="00F95E8F"/>
    <w:rsid w:val="00FA2AF9"/>
    <w:rsid w:val="00FA5B8B"/>
    <w:rsid w:val="00FB6CFB"/>
    <w:rsid w:val="00FC58B9"/>
    <w:rsid w:val="00FE2819"/>
    <w:rsid w:val="00FE743E"/>
    <w:rsid w:val="00FF3CF1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06CE3692"/>
  <w15:docId w15:val="{C4685F8B-2A37-40C4-AEED-2536D869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8E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344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A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A0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n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04ABA8C3147ECA1FEC138F6895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D7A2A-F088-4524-80C1-7C8057D7A9E8}"/>
      </w:docPartPr>
      <w:docPartBody>
        <w:p w:rsidR="00AB16A2" w:rsidRDefault="00CD79C8">
          <w:pPr>
            <w:pStyle w:val="86504ABA8C3147ECA1FEC138F689527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C8"/>
    <w:rsid w:val="00021B76"/>
    <w:rsid w:val="00053F0C"/>
    <w:rsid w:val="00061E72"/>
    <w:rsid w:val="00062686"/>
    <w:rsid w:val="00066D8B"/>
    <w:rsid w:val="0007623C"/>
    <w:rsid w:val="0008486B"/>
    <w:rsid w:val="000B5DDD"/>
    <w:rsid w:val="000C01D0"/>
    <w:rsid w:val="000C7284"/>
    <w:rsid w:val="000D1A55"/>
    <w:rsid w:val="00111561"/>
    <w:rsid w:val="001179CE"/>
    <w:rsid w:val="00162D21"/>
    <w:rsid w:val="00185257"/>
    <w:rsid w:val="00194892"/>
    <w:rsid w:val="00197266"/>
    <w:rsid w:val="001A1DC7"/>
    <w:rsid w:val="001B2FC2"/>
    <w:rsid w:val="001D06C3"/>
    <w:rsid w:val="001F7992"/>
    <w:rsid w:val="00211826"/>
    <w:rsid w:val="00232E29"/>
    <w:rsid w:val="00245AAB"/>
    <w:rsid w:val="00282B03"/>
    <w:rsid w:val="002928D4"/>
    <w:rsid w:val="002D4B86"/>
    <w:rsid w:val="002D6377"/>
    <w:rsid w:val="002E17DE"/>
    <w:rsid w:val="003419F5"/>
    <w:rsid w:val="00363D80"/>
    <w:rsid w:val="003762C2"/>
    <w:rsid w:val="00385835"/>
    <w:rsid w:val="003911C9"/>
    <w:rsid w:val="003B2B40"/>
    <w:rsid w:val="003D587A"/>
    <w:rsid w:val="00472865"/>
    <w:rsid w:val="00485E0E"/>
    <w:rsid w:val="00494520"/>
    <w:rsid w:val="004A343F"/>
    <w:rsid w:val="004C220B"/>
    <w:rsid w:val="004C5528"/>
    <w:rsid w:val="005018CC"/>
    <w:rsid w:val="00516237"/>
    <w:rsid w:val="00534B10"/>
    <w:rsid w:val="0056272E"/>
    <w:rsid w:val="00581E6E"/>
    <w:rsid w:val="005C0A49"/>
    <w:rsid w:val="005D2F88"/>
    <w:rsid w:val="00610863"/>
    <w:rsid w:val="0064681A"/>
    <w:rsid w:val="006873AD"/>
    <w:rsid w:val="006E7381"/>
    <w:rsid w:val="0079108D"/>
    <w:rsid w:val="007C44C0"/>
    <w:rsid w:val="007E0B72"/>
    <w:rsid w:val="007F5285"/>
    <w:rsid w:val="00845885"/>
    <w:rsid w:val="00847647"/>
    <w:rsid w:val="00870E6A"/>
    <w:rsid w:val="00872B80"/>
    <w:rsid w:val="008B2588"/>
    <w:rsid w:val="008C4EE7"/>
    <w:rsid w:val="008E5D45"/>
    <w:rsid w:val="008F18E7"/>
    <w:rsid w:val="009040DC"/>
    <w:rsid w:val="0091570A"/>
    <w:rsid w:val="00921D41"/>
    <w:rsid w:val="009252B8"/>
    <w:rsid w:val="00936F55"/>
    <w:rsid w:val="00944FBB"/>
    <w:rsid w:val="00946017"/>
    <w:rsid w:val="00981EB0"/>
    <w:rsid w:val="00982A61"/>
    <w:rsid w:val="009924C6"/>
    <w:rsid w:val="009D5076"/>
    <w:rsid w:val="00A03304"/>
    <w:rsid w:val="00A24A5D"/>
    <w:rsid w:val="00A26135"/>
    <w:rsid w:val="00A316EC"/>
    <w:rsid w:val="00A46347"/>
    <w:rsid w:val="00A60879"/>
    <w:rsid w:val="00A85184"/>
    <w:rsid w:val="00A93B1C"/>
    <w:rsid w:val="00AB16A2"/>
    <w:rsid w:val="00B10CA8"/>
    <w:rsid w:val="00B16B13"/>
    <w:rsid w:val="00B54FE4"/>
    <w:rsid w:val="00B82A7F"/>
    <w:rsid w:val="00B86D00"/>
    <w:rsid w:val="00B95C84"/>
    <w:rsid w:val="00BC5E0E"/>
    <w:rsid w:val="00C05BF6"/>
    <w:rsid w:val="00C10101"/>
    <w:rsid w:val="00C22908"/>
    <w:rsid w:val="00C36D6C"/>
    <w:rsid w:val="00C42068"/>
    <w:rsid w:val="00C75749"/>
    <w:rsid w:val="00C91B49"/>
    <w:rsid w:val="00C93B8A"/>
    <w:rsid w:val="00CA74CA"/>
    <w:rsid w:val="00CD6040"/>
    <w:rsid w:val="00CD79C8"/>
    <w:rsid w:val="00CE7E35"/>
    <w:rsid w:val="00D406FC"/>
    <w:rsid w:val="00D65887"/>
    <w:rsid w:val="00D65CAA"/>
    <w:rsid w:val="00DB02F2"/>
    <w:rsid w:val="00DB3735"/>
    <w:rsid w:val="00DB5486"/>
    <w:rsid w:val="00DD78CB"/>
    <w:rsid w:val="00E123C0"/>
    <w:rsid w:val="00E36E71"/>
    <w:rsid w:val="00E54DD5"/>
    <w:rsid w:val="00ED6E4F"/>
    <w:rsid w:val="00F06C81"/>
    <w:rsid w:val="00F14A89"/>
    <w:rsid w:val="00F731C6"/>
    <w:rsid w:val="00F81E75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504ABA8C3147ECA1FEC138F689527E">
    <w:name w:val="86504ABA8C3147ECA1FEC138F6895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393D1B9-A344-4CB7-BEF4-52C0D0E6F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16</TotalTime>
  <Pages>2</Pages>
  <Words>192</Words>
  <Characters>1119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COURSES – APRIL – JUNE 2024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– APRIL – JUNE 2024</dc:title>
  <dc:creator>WEST CENTRAL ILLINOIS CRIMINAL JUSTICE COUNCIL-MTU9</dc:creator>
  <cp:keywords/>
  <cp:lastModifiedBy>Penny Abbott</cp:lastModifiedBy>
  <cp:revision>16</cp:revision>
  <cp:lastPrinted>2026-02-19T19:20:00Z</cp:lastPrinted>
  <dcterms:created xsi:type="dcterms:W3CDTF">2026-02-18T19:33:00Z</dcterms:created>
  <dcterms:modified xsi:type="dcterms:W3CDTF">2026-03-19T15:37:00Z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